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C7" w:rsidRDefault="00DD4DC7"/>
    <w:p w:rsidR="00DD4DC7" w:rsidRDefault="00DD4DC7" w:rsidP="00F8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внеурочной деятельности</w:t>
      </w:r>
    </w:p>
    <w:p w:rsidR="00DD4DC7" w:rsidRDefault="00DD4DC7" w:rsidP="00F8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научно-познавательного направления «Робототехника»</w:t>
      </w:r>
    </w:p>
    <w:p w:rsidR="00DD4DC7" w:rsidRDefault="00DD4DC7" w:rsidP="00F8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</w:t>
      </w:r>
    </w:p>
    <w:p w:rsidR="00DD4DC7" w:rsidRDefault="00DD4DC7" w:rsidP="00F8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DD4DC7" w:rsidRDefault="00DD4DC7" w:rsidP="00F8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7,  8, 9  классы  </w:t>
      </w:r>
    </w:p>
    <w:p w:rsidR="00DD4DC7" w:rsidRDefault="00DD4DC7" w:rsidP="00F83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D42566">
        <w:rPr>
          <w:rFonts w:ascii="Times New Roman" w:hAnsi="Times New Roman"/>
          <w:sz w:val="24"/>
          <w:szCs w:val="24"/>
        </w:rPr>
        <w:t>– 20</w:t>
      </w:r>
      <w:r>
        <w:rPr>
          <w:rFonts w:ascii="Times New Roman" w:hAnsi="Times New Roman"/>
          <w:sz w:val="24"/>
          <w:szCs w:val="24"/>
        </w:rPr>
        <w:t>23</w:t>
      </w:r>
      <w:r w:rsidRPr="00D42566">
        <w:rPr>
          <w:rFonts w:ascii="Times New Roman" w:hAnsi="Times New Roman"/>
          <w:sz w:val="24"/>
          <w:szCs w:val="24"/>
        </w:rPr>
        <w:t xml:space="preserve"> учебный год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Примерные рабочие программы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курсов внеурочной деятельности  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редакцией Л.Л. Босовой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внеурочной деятельности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«РОБОТОТЕХНИКА»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Л.П. Панкратова</w:t>
      </w:r>
    </w:p>
    <w:p w:rsidR="00DD4DC7" w:rsidRDefault="00DD4DC7" w:rsidP="00F83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М., Изд. «Бином. Лаборатория знаний»,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Чухловина М.И.,</w:t>
      </w: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 и информатики</w:t>
      </w: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Pr="00D42566" w:rsidRDefault="00DD4DC7" w:rsidP="00F83000">
      <w:pPr>
        <w:jc w:val="right"/>
        <w:rPr>
          <w:rFonts w:ascii="Times New Roman" w:hAnsi="Times New Roman"/>
          <w:sz w:val="24"/>
          <w:szCs w:val="24"/>
        </w:rPr>
      </w:pPr>
    </w:p>
    <w:p w:rsidR="00DD4DC7" w:rsidRDefault="00DD4DC7" w:rsidP="00F83000">
      <w:pPr>
        <w:jc w:val="center"/>
        <w:rPr>
          <w:rStyle w:val="2"/>
          <w:rFonts w:ascii="Times New Roman" w:hAnsi="Times New Roman"/>
          <w:b w:val="0"/>
          <w:sz w:val="24"/>
          <w:szCs w:val="24"/>
        </w:rPr>
      </w:pPr>
      <w:r>
        <w:rPr>
          <w:rStyle w:val="2"/>
          <w:rFonts w:ascii="Times New Roman" w:hAnsi="Times New Roman"/>
          <w:b w:val="0"/>
          <w:sz w:val="24"/>
          <w:szCs w:val="24"/>
        </w:rPr>
        <w:t>2022 год</w:t>
      </w:r>
    </w:p>
    <w:p w:rsidR="00DD4DC7" w:rsidRDefault="00DD4DC7"/>
    <w:p w:rsidR="00DD4DC7" w:rsidRDefault="00DD4DC7" w:rsidP="00290336">
      <w:pPr>
        <w:jc w:val="center"/>
        <w:rPr>
          <w:rFonts w:ascii="Times New Roman" w:hAnsi="Times New Roman"/>
          <w:b/>
          <w:sz w:val="24"/>
          <w:szCs w:val="24"/>
        </w:rPr>
      </w:pPr>
      <w:r w:rsidRPr="0029033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D4DC7" w:rsidRDefault="00DD4DC7" w:rsidP="0029033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внеурочной деятельности по робототехнике ориентирована на обучающихся 7-9 классов.</w:t>
      </w:r>
    </w:p>
    <w:p w:rsidR="00DD4DC7" w:rsidRDefault="00DD4DC7" w:rsidP="0029033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0336">
        <w:rPr>
          <w:rFonts w:ascii="Times New Roman" w:hAnsi="Times New Roman"/>
          <w:b/>
          <w:sz w:val="24"/>
          <w:szCs w:val="24"/>
        </w:rPr>
        <w:t>7 класс</w:t>
      </w:r>
    </w:p>
    <w:p w:rsidR="00DD4DC7" w:rsidRDefault="00DD4DC7" w:rsidP="00290336">
      <w:pPr>
        <w:pStyle w:val="Default"/>
      </w:pPr>
    </w:p>
    <w:p w:rsidR="00DD4DC7" w:rsidRDefault="00DD4DC7" w:rsidP="0029033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Цель: развитие способностей к творческому самовыражению через овладение навыками конструирования в процессе создания робототехнических систем. </w:t>
      </w:r>
    </w:p>
    <w:p w:rsidR="00DD4DC7" w:rsidRDefault="00DD4DC7" w:rsidP="002903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DD4DC7" w:rsidRDefault="00DD4DC7" w:rsidP="002903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Обучающие: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Познакомить учащихся с основными терминами и понятиями в области робототехники и научить использовать специальную терминологию;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>Сформировать представление об основных законах робототехники;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Сформировать первоначальные представления о конструировании роботов;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Познакомить учащихся с основами разработки алгоритмов при создании робототехнических конструкций;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Усовершенствовать или привить навыки сборки и отладки простых робототехнических систем.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>Познакомить с основами визуального языка для программирования роботов;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 Систематизировать и/или привить навыки разработки проектов простых робототехнических систем;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Усовершенствовать навыки работы с компьютером и офисными программами и/или обучить использованию прикладных программ для оформления проектов.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 w:rsidRPr="00290336">
        <w:rPr>
          <w:sz w:val="23"/>
          <w:szCs w:val="23"/>
        </w:rPr>
        <w:t>Стимулировать интерес к смежным областям знаний: математике, геометрии, физике, биологии;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 w:rsidRPr="00290336">
        <w:rPr>
          <w:sz w:val="23"/>
          <w:szCs w:val="23"/>
        </w:rPr>
        <w:t xml:space="preserve">Способствовать заинтересованности в самостоятельном расширении кругозора в области конструирования робототехнических систем.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 w:rsidRPr="00290336">
        <w:rPr>
          <w:sz w:val="23"/>
          <w:szCs w:val="23"/>
        </w:rPr>
        <w:t xml:space="preserve">Формировать информационную культуру, умение ориентироваться и работать с разными источниками информации;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 w:rsidRPr="00290336">
        <w:rPr>
          <w:sz w:val="23"/>
          <w:szCs w:val="23"/>
        </w:rPr>
        <w:t xml:space="preserve">Поддерживать выработку эффективных личных методик использования внимания и памяти, обработки и анализа сведений, конспектирования и наглядного представления информации (подготовки презентаций, в том числе мультимедийных).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7"/>
        <w:rPr>
          <w:sz w:val="23"/>
          <w:szCs w:val="23"/>
        </w:rPr>
      </w:pPr>
      <w:r w:rsidRPr="00290336">
        <w:rPr>
          <w:sz w:val="23"/>
          <w:szCs w:val="23"/>
        </w:rPr>
        <w:t xml:space="preserve">Поощрять стремление к применению своего потенциала в поиске оригинальных идей, обнаружении нестандартных решений, развитию творческих способностей.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Развивать способности работы индивидуально и в командах разного качественного и количественного состава группы;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Прививать навыки к анализу и самоанализу при создании робототехнических система;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 Содействовать саморазвитию в формировании успешных личных стратегий коммуникации и развитию компетенций при участии учеников в командной работе;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Формировать интерес к практическому применению знаний, умений и навыков в повседневной жизни и в дальнейшем обучении;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>Поощрять целеустремленность, усердие, настойчивость, оптимизм, веру в свои силы;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Подтверждать высокую ценность таких способностей и качеств, как эмоциональная уравновешенность, рассудительность, эмпатия.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Поддерживать представление учащихся о значимости общечеловеческих нравственных ценностей, доброжелательности, сотрудничества.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Укреплять спортивный дух, способность сохранять уважение к соперникам, и преодолевать стресс во время обучения и соревнований.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Прививать культуру организации рабочего места, правила обращения со сложными и опасными инструментами; </w:t>
      </w:r>
    </w:p>
    <w:p w:rsidR="00DD4DC7" w:rsidRDefault="00DD4DC7" w:rsidP="00290336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 w:rsidRPr="00290336">
        <w:rPr>
          <w:sz w:val="23"/>
          <w:szCs w:val="23"/>
        </w:rPr>
        <w:t xml:space="preserve">Воспитывать бережливость и сознательное отношение к вверенным материальным ценностям. </w:t>
      </w:r>
    </w:p>
    <w:p w:rsidR="00DD4DC7" w:rsidRDefault="00DD4DC7" w:rsidP="007F2A80">
      <w:pPr>
        <w:pStyle w:val="Default"/>
        <w:spacing w:after="85"/>
        <w:ind w:left="360"/>
        <w:rPr>
          <w:sz w:val="23"/>
          <w:szCs w:val="23"/>
        </w:rPr>
      </w:pPr>
    </w:p>
    <w:p w:rsidR="00DD4DC7" w:rsidRDefault="00DD4DC7" w:rsidP="007F2A80">
      <w:pPr>
        <w:pStyle w:val="Default"/>
        <w:spacing w:after="8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Личностные, метапредметные и предметные результаты освоения учебного курса</w:t>
      </w:r>
    </w:p>
    <w:p w:rsidR="00DD4DC7" w:rsidRPr="00B675C8" w:rsidRDefault="00DD4DC7" w:rsidP="007F2A80">
      <w:pPr>
        <w:pStyle w:val="Default"/>
        <w:spacing w:after="85"/>
        <w:ind w:left="360"/>
        <w:rPr>
          <w:b/>
          <w:sz w:val="23"/>
          <w:szCs w:val="23"/>
        </w:rPr>
      </w:pPr>
      <w:r w:rsidRPr="00B675C8">
        <w:rPr>
          <w:b/>
          <w:sz w:val="23"/>
          <w:szCs w:val="23"/>
        </w:rPr>
        <w:t>Личностные</w:t>
      </w:r>
    </w:p>
    <w:p w:rsidR="00DD4DC7" w:rsidRDefault="00DD4DC7" w:rsidP="007F2A80">
      <w:pPr>
        <w:pStyle w:val="Default"/>
        <w:spacing w:after="85"/>
        <w:ind w:left="360"/>
        <w:rPr>
          <w:sz w:val="23"/>
          <w:szCs w:val="23"/>
        </w:rPr>
      </w:pPr>
      <w:r>
        <w:rPr>
          <w:sz w:val="23"/>
          <w:szCs w:val="23"/>
        </w:rPr>
        <w:t>Учащиеся смогут:</w:t>
      </w:r>
    </w:p>
    <w:p w:rsidR="00DD4DC7" w:rsidRDefault="00DD4DC7" w:rsidP="007F2A80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Получить социальный опыт участия в индивидуальных и командных состязаниях;</w:t>
      </w:r>
    </w:p>
    <w:p w:rsidR="00DD4DC7" w:rsidRDefault="00DD4DC7" w:rsidP="007F2A80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Найти свои методы и востребованные навыки для продуктивного участия в командной работе;</w:t>
      </w:r>
    </w:p>
    <w:p w:rsidR="00DD4DC7" w:rsidRDefault="00DD4DC7" w:rsidP="007F2A80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Убедиться в ценности взаимовыручки, поддержания доброжелательной обстановки в коллективе;</w:t>
      </w:r>
    </w:p>
    <w:p w:rsidR="00DD4DC7" w:rsidRDefault="00DD4DC7" w:rsidP="007F2A80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Научиться использовать навыки критического мышления в процессе работы над проектом, отладки и публичном представлении созданных роботов;</w:t>
      </w:r>
    </w:p>
    <w:p w:rsidR="00DD4DC7" w:rsidRDefault="00DD4DC7" w:rsidP="007F2A80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Укрепить и усовершенствовать в себе чувство самоконтроля и ответственности за вверенные ценности;</w:t>
      </w:r>
    </w:p>
    <w:p w:rsidR="00DD4DC7" w:rsidRDefault="00DD4DC7" w:rsidP="007F2A80">
      <w:pPr>
        <w:pStyle w:val="Default"/>
        <w:numPr>
          <w:ilvl w:val="0"/>
          <w:numId w:val="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Развить внимательное и предупредительное отношение к окружающим людям и оборудованию в процессе работы.</w:t>
      </w:r>
    </w:p>
    <w:p w:rsidR="00DD4DC7" w:rsidRDefault="00DD4DC7" w:rsidP="00B675C8">
      <w:pPr>
        <w:pStyle w:val="Default"/>
        <w:spacing w:after="85"/>
        <w:rPr>
          <w:b/>
          <w:sz w:val="23"/>
          <w:szCs w:val="23"/>
        </w:rPr>
      </w:pPr>
      <w:r>
        <w:rPr>
          <w:b/>
          <w:sz w:val="23"/>
          <w:szCs w:val="23"/>
        </w:rPr>
        <w:t>Метапредметные</w:t>
      </w:r>
    </w:p>
    <w:p w:rsidR="00DD4DC7" w:rsidRDefault="00DD4DC7" w:rsidP="00B675C8">
      <w:pPr>
        <w:pStyle w:val="Default"/>
        <w:spacing w:after="85"/>
      </w:pPr>
      <w:r>
        <w:rPr>
          <w:sz w:val="23"/>
          <w:szCs w:val="23"/>
        </w:rPr>
        <w:t>Учащиеся смогут:</w:t>
      </w:r>
    </w:p>
    <w:p w:rsidR="00DD4DC7" w:rsidRDefault="00DD4DC7" w:rsidP="00B675C8">
      <w:pPr>
        <w:pStyle w:val="Default"/>
        <w:numPr>
          <w:ilvl w:val="0"/>
          <w:numId w:val="3"/>
        </w:numPr>
        <w:spacing w:after="46"/>
        <w:rPr>
          <w:sz w:val="23"/>
          <w:szCs w:val="23"/>
        </w:rPr>
      </w:pPr>
      <w:r w:rsidRPr="00B675C8">
        <w:rPr>
          <w:sz w:val="23"/>
          <w:szCs w:val="23"/>
        </w:rPr>
        <w:t>Найти практическое применение и связь теоретических знаний, полученных в рамках школьной программы;</w:t>
      </w:r>
    </w:p>
    <w:p w:rsidR="00DD4DC7" w:rsidRDefault="00DD4DC7" w:rsidP="00B675C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B675C8">
        <w:rPr>
          <w:sz w:val="23"/>
          <w:szCs w:val="23"/>
        </w:rPr>
        <w:t xml:space="preserve">Получить практические навыки планирования своей краткосрочной и долгосрочной деятельности; </w:t>
      </w:r>
    </w:p>
    <w:p w:rsidR="00DD4DC7" w:rsidRDefault="00DD4DC7" w:rsidP="00B675C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B675C8">
        <w:rPr>
          <w:sz w:val="23"/>
          <w:szCs w:val="23"/>
        </w:rPr>
        <w:t>Выработать стиль работы с ориентацией на достижение запланированных результатов;</w:t>
      </w:r>
    </w:p>
    <w:p w:rsidR="00DD4DC7" w:rsidRDefault="00DD4DC7" w:rsidP="00B675C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B675C8">
        <w:rPr>
          <w:sz w:val="23"/>
          <w:szCs w:val="23"/>
        </w:rPr>
        <w:t>Использовать творческие навыки и эффективные приемы для решения простых технических задач;</w:t>
      </w:r>
    </w:p>
    <w:p w:rsidR="00DD4DC7" w:rsidRDefault="00DD4DC7" w:rsidP="00B675C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B675C8">
        <w:rPr>
          <w:sz w:val="23"/>
          <w:szCs w:val="23"/>
        </w:rPr>
        <w:t xml:space="preserve">Использовать на практике знания об устройствах механизмов и умение составлять алгоритмы решения различных задач; </w:t>
      </w:r>
    </w:p>
    <w:p w:rsidR="00DD4DC7" w:rsidRDefault="00DD4DC7" w:rsidP="00B675C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B675C8">
        <w:rPr>
          <w:sz w:val="23"/>
          <w:szCs w:val="23"/>
        </w:rPr>
        <w:t xml:space="preserve">Использовать полученные навыки работы различным инструментом в учебной и повседневной жизни. </w:t>
      </w:r>
    </w:p>
    <w:p w:rsidR="00DD4DC7" w:rsidRDefault="00DD4DC7" w:rsidP="00B675C8">
      <w:pPr>
        <w:pStyle w:val="Default"/>
        <w:spacing w:after="47"/>
        <w:rPr>
          <w:b/>
          <w:sz w:val="23"/>
          <w:szCs w:val="23"/>
        </w:rPr>
      </w:pPr>
      <w:r>
        <w:rPr>
          <w:b/>
          <w:sz w:val="23"/>
          <w:szCs w:val="23"/>
        </w:rPr>
        <w:t>Предметные</w:t>
      </w:r>
    </w:p>
    <w:p w:rsidR="00DD4DC7" w:rsidRDefault="00DD4DC7" w:rsidP="00B675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Учащиеся: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Будут иметь представление о роли и значении робототехники в жизни;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Поймут смысл принципов построения робототехнических систем и смогут объяснять их значение;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>Овладеют основными терминами робототехники и смогут использовать их при проектировании и конструировании робототе</w:t>
      </w:r>
      <w:r>
        <w:rPr>
          <w:sz w:val="23"/>
          <w:szCs w:val="23"/>
        </w:rPr>
        <w:t>хнических систем</w:t>
      </w:r>
      <w:r w:rsidRPr="00147493">
        <w:rPr>
          <w:sz w:val="23"/>
          <w:szCs w:val="23"/>
        </w:rPr>
        <w:t xml:space="preserve">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Освоят основными принципы и этапы разработки проектов и смогут самостоятельно и/или с помощью учителя создавать проекты;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Освоят принципы работы механических узлов и смогут понять назначение и принципы работы датчиков различного типа;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Смогут выполнить алгоритмическое описание действий применительно к решаемым задачам;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Смогут использовать визуальный язык для программирования простых робототехнических систем; </w:t>
      </w:r>
    </w:p>
    <w:p w:rsidR="00DD4DC7" w:rsidRDefault="00DD4DC7" w:rsidP="00B675C8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147493">
        <w:rPr>
          <w:sz w:val="23"/>
          <w:szCs w:val="23"/>
        </w:rPr>
        <w:t xml:space="preserve">Смогут отлаживать созданных роботов самостоятельно и/или с помощью учителя. </w:t>
      </w:r>
    </w:p>
    <w:p w:rsidR="00DD4DC7" w:rsidRDefault="00DD4DC7" w:rsidP="00147493">
      <w:pPr>
        <w:pStyle w:val="Default"/>
        <w:spacing w:after="4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Основное содержание учебного курса</w:t>
      </w:r>
    </w:p>
    <w:p w:rsidR="00DD4DC7" w:rsidRDefault="00DD4DC7" w:rsidP="00147493">
      <w:pPr>
        <w:pStyle w:val="Default"/>
        <w:spacing w:after="4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Общее число часов: 34ч.</w:t>
      </w:r>
    </w:p>
    <w:p w:rsidR="00DD4DC7" w:rsidRPr="00147493" w:rsidRDefault="00DD4DC7" w:rsidP="00147493">
      <w:pPr>
        <w:pStyle w:val="Default"/>
        <w:spacing w:after="44"/>
        <w:rPr>
          <w:b/>
          <w:sz w:val="23"/>
          <w:szCs w:val="23"/>
        </w:rPr>
      </w:pPr>
    </w:p>
    <w:p w:rsidR="00DD4DC7" w:rsidRDefault="00DD4DC7" w:rsidP="009106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</w:t>
      </w:r>
      <w:r>
        <w:rPr>
          <w:sz w:val="23"/>
          <w:szCs w:val="23"/>
        </w:rPr>
        <w:t xml:space="preserve">: РОБОТЫ 5ч. </w:t>
      </w:r>
    </w:p>
    <w:p w:rsidR="00DD4DC7" w:rsidRDefault="00DD4DC7" w:rsidP="0091068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10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Суть термина «робот». Робот-андроид, области применения роботов. </w:t>
      </w:r>
    </w:p>
    <w:p w:rsidR="00DD4DC7" w:rsidRDefault="00DD4DC7" w:rsidP="00910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Конструктор </w:t>
      </w:r>
      <w:r>
        <w:rPr>
          <w:sz w:val="23"/>
          <w:szCs w:val="23"/>
          <w:lang w:val="en-US"/>
        </w:rPr>
        <w:t>NXT</w:t>
      </w:r>
      <w:r>
        <w:rPr>
          <w:sz w:val="23"/>
          <w:szCs w:val="23"/>
        </w:rPr>
        <w:t xml:space="preserve">, его основные части и их назначение. Способы подключения датчиков, моторов и блока управления. Правила программирования роботов. </w:t>
      </w:r>
    </w:p>
    <w:p w:rsidR="00DD4DC7" w:rsidRDefault="00DD4DC7" w:rsidP="00910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Модульный принцип для сборки сложных устройств. Конвейерная автоматизированная сборка. Достоинства применения модульного принципа. </w:t>
      </w:r>
    </w:p>
    <w:p w:rsidR="00DD4DC7" w:rsidRDefault="00DD4DC7" w:rsidP="009106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Современные предприятия и культура производства. </w:t>
      </w:r>
    </w:p>
    <w:p w:rsidR="00DD4DC7" w:rsidRPr="00AD7AB4" w:rsidRDefault="00DD4DC7" w:rsidP="00910682">
      <w:pPr>
        <w:pStyle w:val="Default"/>
        <w:spacing w:after="4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исследовать основные элементы конструктора LEGO MINDSTORMS </w:t>
      </w:r>
      <w:r>
        <w:rPr>
          <w:sz w:val="23"/>
          <w:szCs w:val="23"/>
          <w:lang w:val="en-US"/>
        </w:rPr>
        <w:t>NXT</w:t>
      </w:r>
      <w:r>
        <w:rPr>
          <w:sz w:val="23"/>
          <w:szCs w:val="23"/>
        </w:rPr>
        <w:t xml:space="preserve"> и правила подключения основных частей и элементов робота.</w:t>
      </w:r>
    </w:p>
    <w:p w:rsidR="00DD4DC7" w:rsidRPr="00AD7AB4" w:rsidRDefault="00DD4DC7" w:rsidP="00910682">
      <w:pPr>
        <w:pStyle w:val="Default"/>
        <w:spacing w:after="47"/>
        <w:rPr>
          <w:sz w:val="23"/>
          <w:szCs w:val="23"/>
        </w:rPr>
      </w:pP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2</w:t>
      </w:r>
      <w:r>
        <w:rPr>
          <w:sz w:val="23"/>
          <w:szCs w:val="23"/>
        </w:rPr>
        <w:t xml:space="preserve">: РОБОТОТЕХНИКА 8ч.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«робототехника». Три закона (правила) робототехники. Современная робототехника: производство и использование роботов.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Программирование, язык программирования. Визуальное программирование в робототехнике. Основные команды. Контекстная справка. </w:t>
      </w:r>
    </w:p>
    <w:p w:rsidR="00DD4DC7" w:rsidRPr="00AD7AB4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Взаимодействие пользователя с роботом. Достоинство графического интерфейса.</w:t>
      </w:r>
    </w:p>
    <w:p w:rsidR="00DD4DC7" w:rsidRPr="00AD7AB4" w:rsidRDefault="00DD4DC7" w:rsidP="0099279D">
      <w:pPr>
        <w:pStyle w:val="Default"/>
        <w:rPr>
          <w:sz w:val="23"/>
          <w:szCs w:val="23"/>
        </w:rPr>
      </w:pP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Ошибки в работе Робота и их исправление. Память робота.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исследование структуры окна программы для управления и программирования робота.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3</w:t>
      </w:r>
      <w:r>
        <w:rPr>
          <w:sz w:val="23"/>
          <w:szCs w:val="23"/>
        </w:rPr>
        <w:t xml:space="preserve">: АВТОМОБИЛИ 4ч.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поворота робота. Схема и настройки поворота. Вычисление минимального радиуса поворота тележки или автомобиля.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Знакомство с понятиями «Кольцевые автогонки», «Автопробег».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4</w:t>
      </w:r>
      <w:r>
        <w:rPr>
          <w:sz w:val="23"/>
          <w:szCs w:val="23"/>
        </w:rPr>
        <w:t xml:space="preserve">: РОБОТЫ И ЭКОЛОГИЯ 2ч.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об экологической проблеме, моделирование ситуации по решению экологической проблемы.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разработка проекта для робота по решению одной из экологических проблем.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5</w:t>
      </w:r>
      <w:r>
        <w:rPr>
          <w:sz w:val="23"/>
          <w:szCs w:val="23"/>
        </w:rPr>
        <w:t xml:space="preserve">: РОБОТЫ И ЭМОЦИИ 5ч.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Социальные функции робота. Способы передачи эмоций роботом на базе платформы </w:t>
      </w:r>
      <w:r>
        <w:rPr>
          <w:sz w:val="23"/>
          <w:szCs w:val="23"/>
          <w:lang w:val="en-US"/>
        </w:rPr>
        <w:t>NXT</w:t>
      </w:r>
      <w:r>
        <w:rPr>
          <w:sz w:val="23"/>
          <w:szCs w:val="23"/>
        </w:rPr>
        <w:t xml:space="preserve">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Суть конкурентной разведки, цель ее работы.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Роботы-саперы, их основные функции, Управление роботами-саперами.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создание и проверка работоспособности программы для робота по установке контакта с представителем внеземной цивилизации.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6</w:t>
      </w:r>
      <w:r>
        <w:rPr>
          <w:sz w:val="23"/>
          <w:szCs w:val="23"/>
        </w:rPr>
        <w:t xml:space="preserve">: ПЕРВЫЕ ОТЕЧЕСТВЕННЫЕ РОБОТЫ 1ч.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Первые российские роботы, краткая характеристика роботов.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создание модуля «Рука» из конструктора, отладка и проверка работоспособности робота.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7</w:t>
      </w:r>
      <w:r>
        <w:rPr>
          <w:sz w:val="23"/>
          <w:szCs w:val="23"/>
        </w:rPr>
        <w:t xml:space="preserve">: ИМИТАЦИЯ 5ч. </w:t>
      </w:r>
    </w:p>
    <w:p w:rsidR="00DD4DC7" w:rsidRPr="00AD7AB4" w:rsidRDefault="00DD4DC7" w:rsidP="0099279D">
      <w:pPr>
        <w:pStyle w:val="Default"/>
        <w:spacing w:after="85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Теория: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Роботы-тренажеры, виды роботов – имитаторы и симуляторы, назначение и основные возможности.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алгоритм. Свойства алгоритмов. Особенности линейного алгоритма.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Понятия «команда», «исполнитель», «система команд исполнителя». Свойства системы команд исполнителя.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проведение исследования по выполненным проектам, построенным по линейным алгоритмам; испытания робота «Рука» и «Робота-сапера».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8</w:t>
      </w:r>
      <w:r>
        <w:rPr>
          <w:sz w:val="23"/>
          <w:szCs w:val="23"/>
        </w:rPr>
        <w:t xml:space="preserve">: ЗВУКОВЫЕ ИМИТАЦИИ 3ч.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Понятия «звуковой редактор», «конвертер».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практическая работа в звуковом редакторе.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9</w:t>
      </w:r>
      <w:r>
        <w:rPr>
          <w:sz w:val="23"/>
          <w:szCs w:val="23"/>
        </w:rPr>
        <w:t xml:space="preserve">: ЗАКЛЮЧИТЕЛЬНОЕ ЗАНЯТИЕ 1ч.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992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Подведение итогов. </w:t>
      </w:r>
    </w:p>
    <w:p w:rsidR="00DD4DC7" w:rsidRPr="00AD7AB4" w:rsidRDefault="00DD4DC7" w:rsidP="0099279D">
      <w:pPr>
        <w:pStyle w:val="Default"/>
        <w:spacing w:after="85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>презентация выполненных проектов роботов.</w:t>
      </w:r>
    </w:p>
    <w:p w:rsidR="00DD4DC7" w:rsidRDefault="00DD4DC7" w:rsidP="00514FB0">
      <w:pPr>
        <w:pStyle w:val="Default"/>
        <w:spacing w:after="8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Календарно-тематическое планирование</w:t>
      </w:r>
    </w:p>
    <w:p w:rsidR="00DD4DC7" w:rsidRDefault="00DD4DC7" w:rsidP="00514FB0">
      <w:pPr>
        <w:pStyle w:val="Default"/>
        <w:spacing w:after="85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2093"/>
        <w:gridCol w:w="5528"/>
        <w:gridCol w:w="1805"/>
      </w:tblGrid>
      <w:tr w:rsidR="00DD4DC7" w:rsidRPr="00FC443E" w:rsidTr="003C666A">
        <w:trPr>
          <w:trHeight w:val="248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№ Раздела /урока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Количество часов </w:t>
            </w:r>
          </w:p>
        </w:tc>
      </w:tr>
      <w:tr w:rsidR="00DD4DC7" w:rsidRPr="00FC443E" w:rsidTr="003C666A">
        <w:trPr>
          <w:trHeight w:val="111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РОБОТЫ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  <w:tr w:rsidR="00DD4DC7" w:rsidRPr="00FC443E" w:rsidTr="003C666A">
        <w:trPr>
          <w:trHeight w:val="1079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1.1.Тема урока: Что такое робот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суть термина робот, кто первый придумал термин, что такое робот-андроид, где применятся роботы. Микропроцессор, как управляют роботом. Первый робот – Луноход. Важные характеристики робота.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создать мультимедийную презентацию на одну из предложенных тем и подготовить к публичному представлению.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1079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1.2 Тема: Робот конструктора EV3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Описание конструктора, его основные части, назначение основных частей. Способы подключения датчиков, моторов и блока управления. Подключение робота. Правила программирования роботов.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Исследовать основные элементы конструктора LEGO MINDSTORMS Education EV3 и правила подключения основных частей и элементов робота.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1.3. Тема: Сборочный конвейер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Суть модульного принципа для сборки сложных устройств. Конвейерная автоматизированная сборка. </w:t>
            </w:r>
          </w:p>
          <w:p w:rsidR="00DD4DC7" w:rsidRPr="00FC443E" w:rsidRDefault="00DD4DC7" w:rsidP="00514FB0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Достоинства применения модульного принципа.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4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1.4. Тема: Проект «Валли»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Правила и основные методы сборки робота. Инструкция по сборке робота.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Выполнить проект «Валли» - собрать робота по инструкции. Проверить работоспособность робота.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5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1.5. Тема: Культура производства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Современные предприятия и культура производства. Что подразумевается под культурой производства. Для чего она нужна, что она дает.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Исследуйте предложенные детали в конструкторе, найдите существенные отличия, их назначение и применение.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2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РОБОТОТЕХНИКА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8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6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2.1. Тема: Робототехника и её законы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Кто ввел понятие «робототехника». Три закона (правила) робототехники, их смысл. Что представляет собой современная робототехника. Производство роботов. Где они используются.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7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2.2. Тема: Передовые направления в робототехнике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Основные области и направления использования роботов в современном обществе.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Выполнить проект – создать презентацию об интересном для ученика направлении в робототехнике.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8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2.3. Тема: Программа для управления роботом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Что такое программирование, для чего необходимо знать язык программирования. Что представляет собой визуальное программирование в робототехнике. Основные команды визуального языка программирования. Что такое контекстная справка.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Исследование структуры окна программы для управления и программирования робота. Изучить основные палитры, для чего они используются.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9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2.4. Тема: Графический интерфейс пользователя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Что такое интерфейс, графический интерфейс, в чем его достоинство. Взаимодействие пользователя с роботом. Достоинство графического интерфейса.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Исследование графического интерфейса, назначения отдельных элементов окна.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10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2.5. Тема: Проект «Незнайка»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Краткие сведения о выполнении проекта.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Выполните проект «Незнайка», составьте программу, чтобы робот выполнил три задания. Проверьте работоспособность.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11, 12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2.6. Тема: Первая ошибка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Почему возникают ошибки, как их исправить. Может ли робот выполнять действия не по программе. Память робота, как очистить память робота от предыдущей программы.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Проведите эксперимент по очистке памяти робота.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Исследовать программные блоки: проанализировать названия программных блоков и заполнить таблицу 5 (задание 18).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Д/з: Выполните мультимедийный проект на одну из </w:t>
            </w:r>
          </w:p>
          <w:p w:rsidR="00DD4DC7" w:rsidRPr="00FC443E" w:rsidRDefault="00DD4DC7" w:rsidP="00BD3DC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предложенных тем, придумайте рассказ о роботе (задание 15). </w:t>
            </w:r>
          </w:p>
          <w:p w:rsidR="00DD4DC7" w:rsidRPr="00FC443E" w:rsidRDefault="00DD4DC7" w:rsidP="00BD3DC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Контроль: </w:t>
            </w:r>
            <w:r w:rsidRPr="00FC443E">
              <w:rPr>
                <w:sz w:val="23"/>
                <w:szCs w:val="23"/>
              </w:rPr>
              <w:t xml:space="preserve">Выполнить задание 16 (палитры и вкладки) и 17 (заполните пропуски).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13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2.7. Тема: Как выполнять несколько дел одновременно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Как робот выполняет несколько команд одновременно. Что такое задача для робота и как они выполняются. Что такое параллельные задачи. Сколько задач может решать робот одновременно. Как одна выполняемая задача может мешать другой.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Разработать проект, в котором роботу надо выполнять сразу несколько задач параллельно. Проверить работоспособность, отладить робота, исправить ошибки, если они были допущены.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3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АВТОМОБИЛИ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4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14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3.1. Тема: Минимальный радиус поворота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Что такое тележка и радиус поворота тележки. Как вычисляется минимальный радиус поворота тележки или автомобиля.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Вычисление минимального радиуса поворота автомобиля или тележки.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15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3.2. Тема: Как может поворачивать робот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Способы поворота робота (быстрый, плавный и нормальный). Схема и настройки поворота.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поиск информации об автомобилях с наименьшим углом поворота, понять, для чего такой автомобиль нужен.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16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3.3. Тема: Проект для настройки поворотов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Комментарии к выполнению проекта, уточнение содержания, целей, задач и ожидаемых результатов.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Выполнить исследовательский проект, заполнить таблицы «Соответствие оборота оси мотора развороту робота» и «Соответствие поворота робота числу градусов, найденных экспериментально»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17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3.4. Тема: Кольцевые автогонки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Знакомство с понятиями «Кольцевые автогонки», «Автопробег».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Запрограммировать робота для движения по указанному пути.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4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РОБОТЫ И ЭКОЛОГИЯ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18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4.1. Тема: Проект «Земля Франца Иосифа»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Краткие сведения о Земле Франца Иосифа, экологическая проблема, моделирование ситуации по решению экологической проблемы. Суть проекта, цель, задачи, ожидаемые результаты. Комментарии к работе.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Разработка проекта по решению одной из экологических проблем. Придумать три способа выполнения задания.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19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4.2. Тема: Нормативы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Что такое нормативы (нормы времени). Комментарии к проведению исследования по решению экологической проблемы очистки территории.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Разработать программу исследования по </w:t>
            </w:r>
          </w:p>
          <w:p w:rsidR="00DD4DC7" w:rsidRPr="00FC443E" w:rsidRDefault="00DD4DC7" w:rsidP="00BD3DC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определению нормативов для робота, который будет решать задачи по очистке территории от загрязнения.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5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РОБОТЫ И ЭМОЦИИ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20, 21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5.1. Тема: Эмоциональный робот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Социальные функции робота. Способы передачи эмоций роботом на базе платформы EV3. Блоки «Экран» и Звук», функции и особенности.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По справочной системе узнать о программном блоке «Экран», его настройках. По справочной системе узнать о программном блоке «Звук», его настройках Описать настройки программных блоков «Экран» и «Звук», выполнить задания.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22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5.2. Тема: Проект «Встреча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Комментарии к выполнению проекта. Уточнение целей, задач и ожидаемых результатов.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Создать программу для робота, который должен установить контакт с представителем внеземной цивилизации. Проверить работоспособность, отладить.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23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5.3. Тема: Конкурентная разведка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Суть конкурентной разведки, цель ее работы. К чему приводит недооценка конкурентной разведки.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Исследовать блок управления «Ожидание», его назначение, возможности и способы настройки.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24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5.4. Тема: Проект «Разминирование»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Роботы-саперы, их основные функции, Как управляют роботами-саперами.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улучшить программу для разминирования, взяв за основу программу, приведенную в Задании 39.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6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ПЕРВЫЕ ОТЕЧЕСТВЕННЫЕ РОБОТЫ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25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6.1. Тема: Первый робот в нашей стране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Первые российские роботы, краткая характеристика роботов.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Создать модуль «Рука» из конструктора, использовать блоки: Звук, Экран, Ожидание, Средний мотор. Проверить работоспособность робота, отладить.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7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ИМИТАЦИЯ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 </w:t>
            </w:r>
          </w:p>
        </w:tc>
      </w:tr>
      <w:tr w:rsidR="00DD4DC7" w:rsidRPr="00FC443E" w:rsidTr="003C666A">
        <w:trPr>
          <w:trHeight w:val="386"/>
        </w:trPr>
        <w:tc>
          <w:tcPr>
            <w:tcW w:w="209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26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7.1. Тема: Роботы-симуляторы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Роботы-тренажеры, виды роботов – имитаторы и симуляторы, назначение и основные возможности.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провести испытания робота «Рука» и «Робота-сапера».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27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7.2. Тема: Алгоритм и композиция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Что такое алгоритм, откуда появилось это слово. Композиция – это линейный алгоритм, особенности линейного алгоритма.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Провести исследование по выполненным проектам, найти программы, которые подходят под определение «линейные алгоритмы».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28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7.3. Тема: Свойства алгоритма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Признаки линейного алгоритма – начало и конец. Свойства алгоритмов. </w:t>
            </w:r>
          </w:p>
          <w:p w:rsidR="00DD4DC7" w:rsidRPr="00FC443E" w:rsidRDefault="00DD4DC7" w:rsidP="00BD3DC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Выполните практические задания 41, 42 и 43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29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7.4. Тема: Система команд исполнителя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Знакомство с понятиями «команда», «исполнитель», «система команд исполнителя». Свойство системы команд исполнителя.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Смысл, цель и ожидаемые результаты проекта «Выпускник»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30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7.5. Тема: Проект «Выпускник»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Выполнить проект «Выпускник», создать имитатор поведения выпускника, составить программу имитатор поведения выпускника по составленному алгоритму. Проверить работоспособность, отладить, провести испытания.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8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ЗВУКОВЫЕ ИМИТАЦИИ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31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8.1. Тема: Звуковой редактор и конвертер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Основные понятия «звуковой редактор», «конвертер».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Практическая работа в звуковом редакторе.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32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8.2. Тема: Проект «Послание»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Комментарии к выполнению проекта. Смысл проекта, цель, задачи и ожидаемые результаты.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Выполнить проект с использованием инструкций, указанных в параграфе 32. Проверить работоспособность робота, провести испытания, отладить.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33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8.3. Тема: Проект «Пароль и отзыв»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Теория: Комментарии к выполнению проекта. Смысл проекта, цель, задачи и ожидаемые результаты.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Выполнить проект с использованием инструкций, указанных в параграфе 33. Проверить работоспособность робота, провести испытания, отладить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9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ЗАКЛЮЧИТЕЛЬНОЕ ЗАНЯТИЕ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34 </w:t>
            </w:r>
          </w:p>
        </w:tc>
        <w:tc>
          <w:tcPr>
            <w:tcW w:w="5528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9.1. Тема: подведение итогов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Практика: Презентация выполненных проектов роботов. </w:t>
            </w:r>
          </w:p>
        </w:tc>
        <w:tc>
          <w:tcPr>
            <w:tcW w:w="1805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3C666A">
        <w:trPr>
          <w:gridBefore w:val="1"/>
          <w:trHeight w:val="386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>всего</w:t>
            </w:r>
          </w:p>
        </w:tc>
        <w:tc>
          <w:tcPr>
            <w:tcW w:w="733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>34 часа</w:t>
            </w:r>
          </w:p>
        </w:tc>
      </w:tr>
    </w:tbl>
    <w:p w:rsidR="00DD4DC7" w:rsidRDefault="00DD4DC7" w:rsidP="0029033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D4DC7" w:rsidRDefault="00DD4DC7" w:rsidP="003D471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DD4DC7" w:rsidRDefault="00DD4DC7" w:rsidP="008673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основ технологии проектирования робототехнических систем за счет использования исследовательских и творческих методов в процессе выполнения проектов. </w:t>
      </w:r>
    </w:p>
    <w:p w:rsidR="00DD4DC7" w:rsidRDefault="00DD4DC7" w:rsidP="008673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DD4DC7" w:rsidRDefault="00DD4DC7" w:rsidP="008673C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Обучающие: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 w:rsidRPr="008673C5">
        <w:rPr>
          <w:sz w:val="23"/>
          <w:szCs w:val="23"/>
        </w:rPr>
        <w:t>Продолжить формирование активного словаря в области робототехники и проектирования;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 w:rsidRPr="008673C5">
        <w:rPr>
          <w:sz w:val="23"/>
          <w:szCs w:val="23"/>
        </w:rPr>
        <w:t xml:space="preserve">Сформировать представление об основных деталях и узлах робототехнического комплекта, в частности моторах для роботов, датчиков;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 w:rsidRPr="008673C5">
        <w:rPr>
          <w:sz w:val="23"/>
          <w:szCs w:val="23"/>
        </w:rPr>
        <w:t xml:space="preserve">Познакомить с измерением яркости света и громкости звука, а также способами и единицами измерения яркости и звука;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и развитие о методах и приемах конструирования роботов;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Познакомить учащихся с основами разработки циклических алгоритмов, алгоритмов ветвления и вспомогательных алгоритмов при создании робототехнических конструкций;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совершенствование навыков сборки и отладки робототехнических систем;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Расширить представление о визуальном языке для программирования роботов; </w:t>
      </w:r>
    </w:p>
    <w:p w:rsidR="00DD4DC7" w:rsidRDefault="00DD4DC7" w:rsidP="008673C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Систематизировать и/или привить навыки разработки разнообразных проектов робототехнических систем; </w:t>
      </w:r>
    </w:p>
    <w:p w:rsidR="00DD4DC7" w:rsidRDefault="00DD4DC7" w:rsidP="008673C5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Развивающие: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Познакомить учащихся с основными понятиями теории системы искусственного интеллекта и применении ее в робототехнике;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Способствовать заинтересованности в самостоятельном расширении кругозора в области конструирования робототехнических систем;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и развитие информационной культуры, умение ориентироваться в информационных потоках и работать с разными источниками информации;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Систематизировать знания учащихся в области математики и расширить представление о применении математических знаний и умений в робототехнике;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Поощрять стремление к применению своего потенциала в поиске оригинальных идей, обнаружении нестандартных решений, развитию творческих способностей;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Прививать навыки самостоятельного проведения исследований робототехнических систем; </w:t>
      </w:r>
    </w:p>
    <w:p w:rsidR="00DD4DC7" w:rsidRDefault="00DD4DC7" w:rsidP="008673C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Содействовать саморазвитию в формировании успешных личных стратегий коммуникации и развитию компетенций при участии учеников в командной работе; </w:t>
      </w:r>
    </w:p>
    <w:p w:rsidR="00DD4DC7" w:rsidRDefault="00DD4DC7" w:rsidP="008673C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Воспитательные: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интереса к практическому применению знаний, умений и навыков в повседневной жизни и в дальнейшем самообразовании;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Поощрять целеустремленность, усердие, настойчивость, оптимизм, веру в свои силы;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развитию критического мышления, умение самостоятельно вырабатывать критерии оценки проектов; 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Поддерживать представление учащихся о значимости общечеловеческих нравственных ценностей, доброжелательности, сотрудничества;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Укреплять спортивный дух, способность сохранять уважение к соперникам, и преодолевать стресс во время обучения и соревнований;</w:t>
      </w:r>
    </w:p>
    <w:p w:rsidR="00DD4DC7" w:rsidRDefault="00DD4DC7" w:rsidP="008673C5">
      <w:pPr>
        <w:pStyle w:val="Default"/>
        <w:numPr>
          <w:ilvl w:val="0"/>
          <w:numId w:val="5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Прививать культуру организации рабочего места, правила обращения со сложными и опасными инструментами; </w:t>
      </w:r>
    </w:p>
    <w:p w:rsidR="00DD4DC7" w:rsidRDefault="00DD4DC7" w:rsidP="008673C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Воспитывать бережливость и сознательное отношение к вверенным материальным ценностям. </w:t>
      </w:r>
    </w:p>
    <w:p w:rsidR="00DD4DC7" w:rsidRPr="008673C5" w:rsidRDefault="00DD4DC7" w:rsidP="008673C5">
      <w:pPr>
        <w:pStyle w:val="Default"/>
        <w:spacing w:after="85"/>
        <w:ind w:left="720"/>
        <w:rPr>
          <w:sz w:val="23"/>
          <w:szCs w:val="23"/>
        </w:rPr>
      </w:pPr>
    </w:p>
    <w:p w:rsidR="00DD4DC7" w:rsidRDefault="00DD4DC7" w:rsidP="00A50300">
      <w:pPr>
        <w:pStyle w:val="Default"/>
        <w:spacing w:after="8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Личностные, метапредметные и предметные результаты освоения учебного курса</w:t>
      </w:r>
    </w:p>
    <w:p w:rsidR="00DD4DC7" w:rsidRDefault="00DD4DC7" w:rsidP="00A5030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Личностные </w:t>
      </w:r>
    </w:p>
    <w:p w:rsidR="00DD4DC7" w:rsidRDefault="00DD4DC7" w:rsidP="00A503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смогут: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 w:rsidRPr="00A50300">
        <w:rPr>
          <w:sz w:val="23"/>
          <w:szCs w:val="23"/>
        </w:rPr>
        <w:t>Получить социальный опыт участия в индивидуальных и командных состязаниях;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 w:rsidRPr="00A50300">
        <w:rPr>
          <w:sz w:val="23"/>
          <w:szCs w:val="23"/>
        </w:rPr>
        <w:t xml:space="preserve">Найти свои методы и востребованные навыки для продуктивного участия в командной работе;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 w:rsidRPr="00A50300">
        <w:rPr>
          <w:sz w:val="23"/>
          <w:szCs w:val="23"/>
        </w:rPr>
        <w:t xml:space="preserve">Убедиться в ценности взаимовыручки, поддержания доброжелательной обстановки в коллективе;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 w:rsidRPr="00A50300">
        <w:rPr>
          <w:sz w:val="23"/>
          <w:szCs w:val="23"/>
        </w:rPr>
        <w:t>Научиться использовать навыки критического мышления в процессе работа над проектом, отладки и публичном представлении созданных роботов;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 w:rsidRPr="00A50300">
        <w:rPr>
          <w:sz w:val="23"/>
          <w:szCs w:val="23"/>
        </w:rPr>
        <w:t>Укрепить и усовершенствовать в себе чувство самоконтроля и ответственности за вверенные ценности;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4"/>
        <w:rPr>
          <w:sz w:val="23"/>
          <w:szCs w:val="23"/>
        </w:rPr>
      </w:pPr>
      <w:r w:rsidRPr="00A50300">
        <w:rPr>
          <w:sz w:val="23"/>
          <w:szCs w:val="23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DD4DC7" w:rsidRDefault="00DD4DC7" w:rsidP="00A5030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Метапредметные </w:t>
      </w:r>
    </w:p>
    <w:p w:rsidR="00DD4DC7" w:rsidRDefault="00DD4DC7" w:rsidP="00A503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смогут: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Найти практическое применение знаниям из математики для решения задач или реализации проектов: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Получить навыки работы с разными источниками информации, как в печатном (бумажном), так и в электронном виде;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Систематизировать представление о системах искусственного интеллекта и использовании его в робототехнике;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Усовершенствовать творческие навыки и эффективные приемы для решения простых технических задач;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Усовершенствовать навыки и приемы нестандартных подходов к решению задач или выполнению проектов; </w:t>
      </w:r>
    </w:p>
    <w:p w:rsidR="00DD4DC7" w:rsidRDefault="00DD4DC7" w:rsidP="00A50300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Приобрести универсальные навыки и подходы к проектированию роботов и отладке робототехнических систем; </w:t>
      </w:r>
    </w:p>
    <w:p w:rsidR="00DD4DC7" w:rsidRDefault="00DD4DC7" w:rsidP="00A5030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Использовать свои знания для самостоятельного проведения исследований и усовершенствования робототехнических систем и проектов; </w:t>
      </w:r>
    </w:p>
    <w:p w:rsidR="00DD4DC7" w:rsidRDefault="00DD4DC7" w:rsidP="00A50300">
      <w:pPr>
        <w:pStyle w:val="Default"/>
        <w:ind w:left="360"/>
        <w:rPr>
          <w:sz w:val="23"/>
          <w:szCs w:val="23"/>
        </w:rPr>
      </w:pPr>
    </w:p>
    <w:p w:rsidR="00DD4DC7" w:rsidRPr="00A50300" w:rsidRDefault="00DD4DC7" w:rsidP="00A50300">
      <w:pPr>
        <w:pStyle w:val="Default"/>
        <w:ind w:left="360"/>
        <w:rPr>
          <w:sz w:val="23"/>
          <w:szCs w:val="23"/>
        </w:rPr>
      </w:pPr>
      <w:r>
        <w:rPr>
          <w:i/>
          <w:sz w:val="23"/>
          <w:szCs w:val="23"/>
        </w:rPr>
        <w:t>Предметные</w:t>
      </w:r>
    </w:p>
    <w:p w:rsidR="00DD4DC7" w:rsidRDefault="00DD4DC7" w:rsidP="00A503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Учащиеся: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Будут понимать смысл основных терминов робототехники, правильно произносить и адекватно использовать;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Поймут принципы работы и назначение основных блоков и смогут объяснять принципы их использования при конструировании роботов;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Поймут, как производится измерение яркости света и громкости звука, освоят единицы измерения и смогут применить эти знания при проектировании робототехнических систем;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Смогут понять конструкцию и назначение разных видов алгоритмов: ветвления, циклические и вспомогательные, а также смогут применять в процессе составления алгоритмов и программирования для проектирования роботов;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Освоят разработку алгоритмов с использованием ветвления и циклов, смогут использовать вспомогательные алгоритмы;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Смогут проанализировать алгоритм и программу, внести коррективы в соответствии с заданием; 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>Приобретут навыки выполнения проектов в соответствии с заданиями в учебнике и/или устно сформулированного задания педагога;</w:t>
      </w:r>
    </w:p>
    <w:p w:rsidR="00DD4DC7" w:rsidRDefault="00DD4DC7" w:rsidP="00A50300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 w:rsidRPr="00A50300">
        <w:rPr>
          <w:sz w:val="23"/>
          <w:szCs w:val="23"/>
        </w:rPr>
        <w:t xml:space="preserve">Расширят представление о возможностях использования датчиков касания, световых и звуковых датчиков. </w:t>
      </w:r>
    </w:p>
    <w:p w:rsidR="00DD4DC7" w:rsidRDefault="00DD4DC7" w:rsidP="00A50300">
      <w:pPr>
        <w:pStyle w:val="Default"/>
        <w:spacing w:after="47"/>
        <w:rPr>
          <w:sz w:val="23"/>
          <w:szCs w:val="23"/>
        </w:rPr>
      </w:pPr>
    </w:p>
    <w:p w:rsidR="00DD4DC7" w:rsidRDefault="00DD4DC7" w:rsidP="00A50300">
      <w:pPr>
        <w:pStyle w:val="Default"/>
        <w:spacing w:after="4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Основное содержание учебного курса</w:t>
      </w:r>
    </w:p>
    <w:p w:rsidR="00DD4DC7" w:rsidRPr="00A50300" w:rsidRDefault="00DD4DC7" w:rsidP="005C37A6">
      <w:pPr>
        <w:pStyle w:val="Default"/>
        <w:spacing w:after="47"/>
        <w:jc w:val="center"/>
        <w:rPr>
          <w:sz w:val="23"/>
          <w:szCs w:val="23"/>
        </w:rPr>
      </w:pPr>
      <w:r>
        <w:rPr>
          <w:b/>
          <w:sz w:val="23"/>
          <w:szCs w:val="23"/>
        </w:rPr>
        <w:t>Общее число часов: 34ч.</w:t>
      </w:r>
    </w:p>
    <w:p w:rsidR="00DD4DC7" w:rsidRPr="00A50300" w:rsidRDefault="00DD4DC7" w:rsidP="00A50300">
      <w:pPr>
        <w:pStyle w:val="Default"/>
        <w:spacing w:after="44"/>
        <w:ind w:left="360"/>
        <w:rPr>
          <w:sz w:val="23"/>
          <w:szCs w:val="23"/>
        </w:rPr>
      </w:pP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</w:t>
      </w:r>
      <w:r>
        <w:rPr>
          <w:sz w:val="23"/>
          <w:szCs w:val="23"/>
        </w:rPr>
        <w:t xml:space="preserve">: КОСМИЧЕСКИЕ ИССЛЕДОВАНИЯ 4ч.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Космонавтика. Исследования Луны. Цели исследования, космические программы разных стран. Самые известные современные роботы в космосе.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Первый конструктор ЭВМ БЭСМ-1.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проектов по материалам учебника.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2</w:t>
      </w:r>
      <w:r>
        <w:rPr>
          <w:sz w:val="23"/>
          <w:szCs w:val="23"/>
        </w:rPr>
        <w:t xml:space="preserve">: ИСКУССТВЕННЫЙ ИНТЕЛЛЕКТ 4ч.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Искусственный интеллект. Алан Тьюринг, его работы в области искусственного интеллекта.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Интеллектуальные роботы, поколения интеллектуальных роботов. Возможности справочных систем в интернете. </w:t>
      </w:r>
    </w:p>
    <w:p w:rsidR="00DD4DC7" w:rsidRPr="00AD7AB4" w:rsidRDefault="00DD4DC7" w:rsidP="005C37A6">
      <w:pPr>
        <w:pStyle w:val="Default"/>
        <w:rPr>
          <w:sz w:val="23"/>
          <w:szCs w:val="23"/>
        </w:rPr>
      </w:pPr>
      <w:r w:rsidRPr="005C37A6">
        <w:rPr>
          <w:sz w:val="23"/>
          <w:szCs w:val="23"/>
          <w:lang w:val="en-US"/>
        </w:rPr>
        <w:t>LEGO</w:t>
      </w:r>
      <w:r w:rsidRPr="00AD7AB4">
        <w:rPr>
          <w:sz w:val="23"/>
          <w:szCs w:val="23"/>
        </w:rPr>
        <w:t xml:space="preserve"> </w:t>
      </w:r>
      <w:r w:rsidRPr="005C37A6">
        <w:rPr>
          <w:sz w:val="23"/>
          <w:szCs w:val="23"/>
          <w:lang w:val="en-US"/>
        </w:rPr>
        <w:t>MINDSTORMS</w:t>
      </w:r>
      <w:r w:rsidRPr="00AD7AB4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NXT</w:t>
      </w:r>
      <w:r w:rsidRPr="00AD7AB4">
        <w:rPr>
          <w:sz w:val="23"/>
          <w:szCs w:val="23"/>
        </w:rPr>
        <w:t xml:space="preserve">. </w:t>
      </w:r>
      <w:r>
        <w:rPr>
          <w:sz w:val="23"/>
          <w:szCs w:val="23"/>
        </w:rPr>
        <w:t>Интерфейс</w:t>
      </w:r>
      <w:r w:rsidRPr="00AD7AB4">
        <w:rPr>
          <w:sz w:val="23"/>
          <w:szCs w:val="23"/>
        </w:rPr>
        <w:t xml:space="preserve"> </w:t>
      </w:r>
      <w:r>
        <w:rPr>
          <w:sz w:val="23"/>
          <w:szCs w:val="23"/>
        </w:rPr>
        <w:t>справочной</w:t>
      </w:r>
      <w:r w:rsidRPr="00AD7AB4">
        <w:rPr>
          <w:sz w:val="23"/>
          <w:szCs w:val="23"/>
        </w:rPr>
        <w:t xml:space="preserve"> </w:t>
      </w:r>
      <w:r>
        <w:rPr>
          <w:sz w:val="23"/>
          <w:szCs w:val="23"/>
        </w:rPr>
        <w:t>системы</w:t>
      </w:r>
      <w:r w:rsidRPr="00AD7AB4">
        <w:rPr>
          <w:sz w:val="23"/>
          <w:szCs w:val="23"/>
        </w:rPr>
        <w:t xml:space="preserve">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проектов по материалам учебника.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3</w:t>
      </w:r>
      <w:r>
        <w:rPr>
          <w:sz w:val="23"/>
          <w:szCs w:val="23"/>
        </w:rPr>
        <w:t xml:space="preserve">: КОНЦЕПТ-КАРЫ 1ч.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об электромобиле. Концепт-кары, их назначение.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4</w:t>
      </w:r>
      <w:r>
        <w:rPr>
          <w:sz w:val="23"/>
          <w:szCs w:val="23"/>
        </w:rPr>
        <w:t xml:space="preserve">: МОТОРЫ ДЛЯ РОБОТОВ 2ч.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сервомоторах и тахометрах. Назначение, основные функции. Состав сервопривода. Принципы работы тахометра.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экспериментов, используя сведения к параграфу.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5</w:t>
      </w:r>
      <w:r>
        <w:rPr>
          <w:sz w:val="23"/>
          <w:szCs w:val="23"/>
        </w:rPr>
        <w:t xml:space="preserve">: КОМПЬЮТЕРНОЕ МОДЕЛИРОВАНИЕ 2ч.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Pr="005C37A6" w:rsidRDefault="00DD4DC7" w:rsidP="005C37A6">
      <w:pPr>
        <w:pStyle w:val="Default"/>
      </w:pPr>
      <w:r w:rsidRPr="005C37A6">
        <w:t xml:space="preserve">Модель. Моделирование: основные этапы моделирования, цели создания моделей. </w:t>
      </w:r>
    </w:p>
    <w:p w:rsidR="00DD4DC7" w:rsidRPr="00AD7AB4" w:rsidRDefault="00DD4DC7" w:rsidP="005C37A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C37A6">
        <w:rPr>
          <w:rFonts w:ascii="Times New Roman" w:hAnsi="Times New Roman"/>
          <w:sz w:val="24"/>
          <w:szCs w:val="24"/>
        </w:rPr>
        <w:t>Понятие о 3D моделировании и прототипировании.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освоение возможностей программы LEGO Digital Designer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6</w:t>
      </w:r>
      <w:r>
        <w:rPr>
          <w:sz w:val="23"/>
          <w:szCs w:val="23"/>
        </w:rPr>
        <w:t xml:space="preserve">: ПРАВИЛЬНЫЕ МНОГОУГОЛЬНИКИ 1ч.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Первые российские роботы, краткая характеристика роботов.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Правильный многоугольник, его особенности, признаки, применение. Примеры правильных многоугольников в природе. Проект «Квадрат»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«Квадрат» - движение робота по квадрату. Алгоритм, программа, сборка, испытание.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7</w:t>
      </w:r>
      <w:r>
        <w:rPr>
          <w:sz w:val="23"/>
          <w:szCs w:val="23"/>
        </w:rPr>
        <w:t xml:space="preserve">: ПРОПОРЦИЯ 1ч.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метода пропорции для определения и задания угла поворота робота.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 «Пчеловод», проведение эксперимента по заданию из учебника.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8</w:t>
      </w:r>
      <w:r>
        <w:rPr>
          <w:sz w:val="23"/>
          <w:szCs w:val="23"/>
        </w:rPr>
        <w:t xml:space="preserve">: «ВСЁ ЕСТЬ ЧИСЛО» 1ч.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циклов для робота. Что такое «итерация» и «условие выхода из цикла».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Нумерология, ее суть и особенности.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9</w:t>
      </w:r>
      <w:r>
        <w:rPr>
          <w:sz w:val="23"/>
          <w:szCs w:val="23"/>
        </w:rPr>
        <w:t xml:space="preserve">: ВСПОМОГАТЕЛЬНЫЕ АЛГОРИТМЫ 1ч.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Вспомогательные алгоритмы. Способы создания вспомогательных алгоритмов. Примеры программ со вспомогательными алгоритмами.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10</w:t>
      </w:r>
      <w:r>
        <w:rPr>
          <w:sz w:val="23"/>
          <w:szCs w:val="23"/>
        </w:rPr>
        <w:t xml:space="preserve">: «ОРГАНЫ ЧУВСТВ» РОБОТА 4ч.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познания мира человеком: ощущение, восприятие, представление. </w:t>
      </w:r>
    </w:p>
    <w:p w:rsidR="00DD4DC7" w:rsidRDefault="00DD4DC7" w:rsidP="005C3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Робот – модель человека. Электронные датчики – способы получения информации. Датчик-сенсор, датчик звука. Настройка датчиков. </w:t>
      </w:r>
    </w:p>
    <w:p w:rsidR="00DD4DC7" w:rsidRPr="00AD7AB4" w:rsidRDefault="00DD4DC7" w:rsidP="005C37A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C37A6">
        <w:rPr>
          <w:rFonts w:ascii="Times New Roman" w:hAnsi="Times New Roman"/>
          <w:sz w:val="24"/>
          <w:szCs w:val="24"/>
        </w:rPr>
        <w:t>Визуализации звука. Рендеринг.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составление программы для роботов, анализ и проверка её работоспособности.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Выполнение проектов.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11</w:t>
      </w:r>
      <w:r>
        <w:rPr>
          <w:sz w:val="23"/>
          <w:szCs w:val="23"/>
        </w:rPr>
        <w:t xml:space="preserve">: ВСЁ В МИРЕ ОТНОСИТЕЛЬНО 2ч.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Измерение звука, исследования Александра Белла. Единицы измерения звука.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Конкатенация, вывод символов на экране, алфавит, который может воспроизвести робот. Блок конкатенация.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проекта, анализ и проверка на работоспособность.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12</w:t>
      </w:r>
      <w:r>
        <w:rPr>
          <w:sz w:val="23"/>
          <w:szCs w:val="23"/>
        </w:rPr>
        <w:t xml:space="preserve">: БЕЗОПАСНОСТЬ ДОРОЖНОГО ДВИЖЕНИЯ 6ч.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Безопасности дорожного движения. Назначение датчика цвета и яркости, три режима датчика, настройка режимов.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Потребительские свойства автомобиля, где они проявляются. Условный выбор, реализация условного выбора с помощью алгоритма ветвления. Блок переключатель, его особенности. Основные настройки блока Переключатель.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проекта, анализ и проверка на работоспособность.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13</w:t>
      </w:r>
      <w:r>
        <w:rPr>
          <w:sz w:val="23"/>
          <w:szCs w:val="23"/>
        </w:rPr>
        <w:t xml:space="preserve">: ФОТОМЕТРИЯ 3ч.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Яркость света, единицы измерения яркости света. Ориентировочная освещенность отдельных объектов.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проекта, анализ и проверка на работоспособность.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14</w:t>
      </w:r>
      <w:r>
        <w:rPr>
          <w:sz w:val="23"/>
          <w:szCs w:val="23"/>
        </w:rPr>
        <w:t xml:space="preserve">: ДАТЧИК КАСАНИЯ 2ч.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624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Датчики касания. Как работает датчик касания. Назначение и способы их использования. </w:t>
      </w:r>
    </w:p>
    <w:p w:rsidR="00DD4DC7" w:rsidRPr="00AD7AB4" w:rsidRDefault="00DD4DC7" w:rsidP="006249A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249AF">
        <w:rPr>
          <w:rFonts w:ascii="Times New Roman" w:hAnsi="Times New Roman"/>
          <w:i/>
          <w:iCs/>
          <w:sz w:val="24"/>
          <w:szCs w:val="24"/>
        </w:rPr>
        <w:t xml:space="preserve">Практика: </w:t>
      </w:r>
      <w:r w:rsidRPr="006249AF">
        <w:rPr>
          <w:rFonts w:ascii="Times New Roman" w:hAnsi="Times New Roman"/>
          <w:sz w:val="24"/>
          <w:szCs w:val="24"/>
        </w:rPr>
        <w:t>выполнение проекта, анализ и проверка на работоспособность.</w:t>
      </w:r>
    </w:p>
    <w:p w:rsidR="00DD4DC7" w:rsidRDefault="00DD4DC7" w:rsidP="009041FD">
      <w:pPr>
        <w:pStyle w:val="Default"/>
        <w:spacing w:after="8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Календарно-тематическое планирование</w:t>
      </w:r>
    </w:p>
    <w:p w:rsidR="00DD4DC7" w:rsidRPr="006249AF" w:rsidRDefault="00DD4DC7" w:rsidP="006249A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954"/>
        <w:gridCol w:w="1521"/>
      </w:tblGrid>
      <w:tr w:rsidR="00DD4DC7" w:rsidRPr="00FC443E" w:rsidTr="00D73434">
        <w:trPr>
          <w:trHeight w:val="247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№ Раздела /урока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Количество часов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КОСМИЧЕСКИЕ ИССЛЕДОВАНИЯ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4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1.2.Тема урока: Космонавтика. Роботы в космосе </w:t>
            </w:r>
          </w:p>
          <w:p w:rsidR="00DD4DC7" w:rsidRPr="00FC443E" w:rsidRDefault="00DD4DC7" w:rsidP="009041F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Краткие сведения об основных событиях в области космонавтики и сведения о странах с пилотируемой космонавтикой. Самые известные современные роботы в космосе. </w:t>
            </w:r>
          </w:p>
          <w:p w:rsidR="00DD4DC7" w:rsidRPr="00FC443E" w:rsidRDefault="00DD4DC7" w:rsidP="009041F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Выполните задания 2 и 3, используя сведения из учебника и Интернет-ресурсы.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1.2 Тема: Космические проекты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Первый конструктор ЭВМ БЭСМ-1, которую использовали при расчётах траектории вывода на орбиту первых спутников. Краткие сведения с комментариями по выполнению проектов «Первый спутник» и «Живой груз».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проекты, используя материалы учебника и «Общий план работы над робототехнической задачей».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1.3. Тема: Исследование Луны. Проект «Первый лунный марафон»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космических исследованиях. Важнейшие события исследования Луны. Цели исследования, космические программы разных стран.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«Первый лунный марафон» по материалам учебника.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4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1.4. Тема: Гравитационный маневр. Проект «Обратная сторона Луны»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гравитационный маневр. Комментарии по выполнению проекта «Обратная сторона Луны».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Выполнение проекта «Обратная сторона Луны» в соответствием с заданием 7.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2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ИСКУССТВЕННЫЙ ИНТЕЛЛЕКТ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4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5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2.1. Тема: Тест Тьюринга и премия Лёбнера. Искусственный интеллект.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выдающемся ученом Алане Тьюринге, его работах в области искусственного интеллекта. В чем смысл теста Тьюринга. За что присуждают премию Лёбнера. Что такое искусственный интеллект.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Выполнение задания 8 с использованием сведений таблицы 4.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6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2.2. Тема: Интеллектуальные роботы. Справочные системы в интернете.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Интеллектуальные роботы. Поколения интеллектуальных роботов, какие элементы необходимы для интеллектуальных роботов. Возможности справочных систем в интернете.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Выполнение задания 9 с обоснованием выводов.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7, 8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2.3. Тема: Исполнительное устройство. Проект «Первые исследования»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об интерфейсе справочной системы LEGO MINDSTORMS </w:t>
            </w:r>
            <w:r w:rsidRPr="00FC443E">
              <w:rPr>
                <w:color w:val="auto"/>
                <w:lang w:val="en-US"/>
              </w:rPr>
              <w:t>NXT</w:t>
            </w:r>
            <w:r w:rsidRPr="00FC443E">
              <w:rPr>
                <w:color w:val="auto"/>
              </w:rPr>
              <w:t xml:space="preserve">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Исследование интерфейса справочной системы и самостоятельное знакомство информацией о Большом моторе, Рулевом управлении и Независимом управлении моторами, а также их настройках и режимах. Краткие сведения о проекте «Первые исследования». </w:t>
            </w:r>
          </w:p>
          <w:p w:rsidR="00DD4DC7" w:rsidRPr="00FC443E" w:rsidRDefault="00DD4DC7" w:rsidP="009041F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Выполнение проекта «Первые исследования» и заданий 11, 12, 13, 14, 15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3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КОНЦЕПТ-КАРЫ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9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3.1. Тема: Что такое концепт-кары. Проект «Шоу должно продолжаться»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концепт-кары и для чего их создают. Что такое электромобиль. Краткие комментарии к проекту «Шоу должно продолжаться»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Ответить на вопросы задания 16. Выполнение проекта и задания 18 и 19.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4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МОТОРЫ ДЛЯ РОБОТОВ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10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4.1. Тема: Сервомотор. Тахометр.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сервомоторах и тахометрах. Назначение, основные функции. Состав сервопривода. Принципы работы тахометра.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Исследование одной из особенностей сервомотора, выполнение задания 16. Выполнение эксперимента, используя сведения из заданий к параграфу 19.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11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4.2. Тема: Проект «Тахометр»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выполнении проекта.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Выполнение проекта «Тахометр» - создать для робота приборную панель, отображающую количество оборотов в минуту по программе в параграфе 19. Выполнить задания 23-27 к параграфу 19.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5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КОМПЬЮТЕРНОЕ МОДЕЛИРОВАНИЕ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12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5.1. Тема: Модели и моделирование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модель, в чем смысл моделирования, что можно моделировать. Основные этапы моделирования и краткая характеристика этапов. Цели создания моделей.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Выполнение заданий 28-32 к параграфу 20.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13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5.2. Тема: Цифровой дизайнер. Проект «Первая 3D-модель»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3D моделировании и прототипировании.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Освоение возможностей программы LEGO Digital Designer .Изучение интерфейса и инструментов программы. Выполнение проекта «Первая 3D модель» в соответствии с заданиями 33-35.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6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ПРАВИЛЬНЫЕ МНОГОУГОЛЬНИКИ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14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6.1. Тема: Углы правильных многоугольников. Проект «Квадрат»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правильный многоугольник, его особенности, где применяется и по каким признакам можно понять, что прямоугольник правильный. Примеры правильных многоугольников в природе. Комментарии к проекту «Квадрат»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Выполнение проекта «Квадрат» - движение робота по квадрату. Алгоритм, программа, сборка, испытание.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7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ПРОПОРЦИЯ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15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7.1. Тема: Метод пропорции. Проект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Использование метода пропорции для определения и задания угла поворота робота. Комментарии к заданию «Вычисление робота по треугольнику» и к выполнению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768"/>
              <w:gridCol w:w="3768"/>
            </w:tblGrid>
            <w:tr w:rsidR="00DD4DC7" w:rsidRPr="00FC443E">
              <w:trPr>
                <w:trHeight w:val="523"/>
              </w:trPr>
              <w:tc>
                <w:tcPr>
                  <w:tcW w:w="7536" w:type="dxa"/>
                  <w:gridSpan w:val="2"/>
                </w:tcPr>
                <w:p w:rsidR="00DD4DC7" w:rsidRPr="00FC443E" w:rsidRDefault="00DD4DC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C443E">
                    <w:rPr>
                      <w:sz w:val="23"/>
                      <w:szCs w:val="23"/>
                    </w:rPr>
                    <w:t xml:space="preserve">проекта «Пчеловод» </w:t>
                  </w:r>
                </w:p>
                <w:p w:rsidR="00DD4DC7" w:rsidRPr="00FC443E" w:rsidRDefault="00DD4DC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C443E">
                    <w:rPr>
                      <w:i/>
                      <w:iCs/>
                      <w:sz w:val="23"/>
                      <w:szCs w:val="23"/>
                    </w:rPr>
                    <w:t xml:space="preserve">Практика: </w:t>
                  </w:r>
                  <w:r w:rsidRPr="00FC443E">
                    <w:rPr>
                      <w:sz w:val="23"/>
                      <w:szCs w:val="23"/>
                    </w:rPr>
                    <w:t xml:space="preserve">Выполнить задания 38-40. Выполнить проект «Пчеловод» (задание 41). Провести эксперимент по заданию 42. </w:t>
                  </w:r>
                </w:p>
              </w:tc>
            </w:tr>
            <w:tr w:rsidR="00DD4DC7" w:rsidRPr="00FC443E">
              <w:trPr>
                <w:trHeight w:val="109"/>
              </w:trPr>
              <w:tc>
                <w:tcPr>
                  <w:tcW w:w="3768" w:type="dxa"/>
                </w:tcPr>
                <w:p w:rsidR="00DD4DC7" w:rsidRPr="00FC443E" w:rsidRDefault="00DD4DC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68" w:type="dxa"/>
                </w:tcPr>
                <w:p w:rsidR="00DD4DC7" w:rsidRPr="00FC443E" w:rsidRDefault="00DD4DC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C443E">
                    <w:rPr>
                      <w:sz w:val="23"/>
                      <w:szCs w:val="23"/>
                    </w:rPr>
                    <w:t xml:space="preserve">«ВСЁ </w:t>
                  </w:r>
                </w:p>
              </w:tc>
            </w:tr>
          </w:tbl>
          <w:p w:rsidR="00DD4DC7" w:rsidRPr="00FC443E" w:rsidRDefault="00DD4DC7">
            <w:pPr>
              <w:pStyle w:val="Default"/>
              <w:rPr>
                <w:color w:val="auto"/>
              </w:rPr>
            </w:pP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8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«ВСЁ ЕСТЬ ЧИСЛО»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16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8.1. Тема: Итерации. Магия чисел.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«итерация» и «условие выхода из цикла». Виды циклов для робота. Нумерология, ее суть и особенности.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«Счастливая восьмерка» по заданной программе на рис. 37. Выполнить настройки и проверить работоспособность робота. Провести эксперимент, составить программы по заданию 47 и 48.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9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ВСПОМОГАТЕЛЬНЫЕ АЛГОРИТМЫ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17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9.1. Тема: Вложенные числа. Вспомогательные алгоритмы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вспомогательные алгоритмы. Способы создания вспомогательных алгоритмов. Примеры программ со вспомогательными алгоритмами.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«Правильный тахометр», провести исследования и объяснить работу тахометра, сравнить алгоритмы программы «Тахометр-1» и «Тахометр-2», обосновать ответы.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10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«ОРГАНЫ ЧУВСТВ» РОБОТА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4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18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10.1. Чувственное познание. Робот познает мир.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Как человек познает мир, стадии познания: ощущение, восприятие, представление. Робот – это модель человека. Робот с помощью датчиков получает информацию. Что такое электронный датчик. Датчик-сенсор, датчик звука. Настройка датчиков.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Тренинг. Выполнить задания 54-56.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19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10.2. Тема: Проекты «На старт, внимание, марш!» и «Инстинкт самосохранения»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Комментарии к выполнению проектов.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Составить программы для роботов по заданию 57, проанализировать ее, проверить работоспособность. Составить программу, усовершенствовать ее по заданию 58 и 59.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20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10.3. Тема: Проекты «Автоответчик» и «Робот-кукушка»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Суть проектов «Автоответчик» и «Робот-кукушка», краткие комментарии к выполнению проекта.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«Автоответчик», используя сведения заданий 60 и 61 и программу на рис. 51. Провести испытания, усовершенствовать программу по заданию 62.. Выполнить проект «Робот-кукушка», провести исследования по заданию 63. Проверить работоспособность роботов.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21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10.4. Тема: Проект «Визуализируем громкость звука»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Суть визуализации звука. Что такое рендеринг. Краткие комментарии к выполнению проекта.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проект, используя программу на рис. 54,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11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ВСЁ В МИРЕ ОТНОСИТЕЛЬНО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22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11.1. Тема: Как измерить звук. Проект «Измеритель уровня шума» </w:t>
            </w:r>
          </w:p>
          <w:p w:rsidR="00DD4DC7" w:rsidRPr="00FC443E" w:rsidRDefault="00DD4DC7" w:rsidP="009041F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Измерение звука, исследования Александра Белла, единицы измерения «бел» и «децибел». Примеры громкости звука. Краткие комментарии к проекту. </w:t>
            </w:r>
          </w:p>
          <w:p w:rsidR="00DD4DC7" w:rsidRPr="00FC443E" w:rsidRDefault="00DD4DC7" w:rsidP="009041FD">
            <w:pPr>
              <w:pStyle w:val="Default"/>
              <w:rPr>
                <w:color w:val="auto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Выполнить проект «Измеритель уровня шума» по заданиям 66 и 67.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23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11.2. Тема: Конкатенация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Что такое конкатенация, вывод символов на экране, какой алфавит может воспроизвести робот. Блок конкатенация.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задания 69-70, провести эксперименты с блоком конкатенация. Усовершенствовать программу «Измеритель уровня шума», используя блок конкатенация.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12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БЕЗОПАСНОСТЬ ДОРОЖНОГО ДВИЖЕНИЯ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6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24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12.1. Тема: Проблемы ДТП. Датчик цвета и яркости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ДТП и Дне памяти жертв ДТП. Назначение датчика цвета и яркости, три режима датчика, настройка режимов.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задания 73-76, подключив датчик цвета и яркости. Знакомство с особенностями режимов датчика через справочную систему. Проанализировать программы по заданию 75 и 76, провести эксперименты.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25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12.2. Тема: Проект «Дневной автомобиль»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Комментарии к выполнению проекта.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«Дневной автомобиль», составить алгоритм и программу,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26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12.3. Тема: Потребительские свойства товара. Проект «Безопасный автомобиль»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Потребительские свойства автомобиля, где они проявляются. Что такое условный выбор, реализация условного выбора с помощью алгоритма ветвления. Блок переключатель, его особенности и настройка.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«Безопасный автомобиль», используя программу на рис. 69 в задании 78.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27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12.4. Проект «Трёхскоростное авто»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проекте. Уточнение цели и задач.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в соответствии с заданием 79.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28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12.5. Проект «Ночная молния»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Основные настройки блока Переключатель. Краткие сведения о проекте. Уточнение цели и задач.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в соответствии с заданиями 80-85.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29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12.6. Проект «Авто на краю»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проекте. Уточнение заданий, цели и задач.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проект, используя программу «Робот на крыше» с одним (рис. 72) и двумя датчиками (рис. 73).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13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ФОТОМЕТРИЯ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30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13.1. Измерение яркости света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Яркость света, единицы измерения яркости света. Ориентировочная освещенность отдельных объектов.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задание 88 и учебно-исследовательскую </w:t>
            </w:r>
          </w:p>
          <w:p w:rsidR="00DD4DC7" w:rsidRPr="00FC443E" w:rsidRDefault="00DD4DC7" w:rsidP="009041FD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работу по измерению яркости света с помощью датчиков.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31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13.2. Проект «Режим дня»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проекте «Режим дня», уточнение цели, задач и результатов.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«Режим дня», используя программу на рис. 74.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32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Проект «Измеритель освещённости»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Краткие сведения о проекте, уточнение цели, задач и результатов.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«Измеритель освещенности»,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14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ДАТЧИК КАСАНИЯ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33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14.1. Тактильные ощущения. Датчик касания.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Назначение и способы использования датчиков касания. Как работает датчик касания. Комментарии по выполнению проекта «Система автоматического контроля дверей».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задание 93. Выполнить проект «Система автоматического контроля дверей».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34 </w:t>
            </w:r>
          </w:p>
        </w:tc>
        <w:tc>
          <w:tcPr>
            <w:tcW w:w="5954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14.2. Проект «Перерыв 15 минут», Проект «Кто не работает — тот не ест!»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Теория: Комментарии к выполнению проектов. Уточнение цели и задач, ожидаемых результатов.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Практика: Выполнить проект «Перерыв 15 минут» и исследования по заданиям 97 и 98. Проверить работоспособность. </w:t>
            </w:r>
          </w:p>
          <w:p w:rsidR="00DD4DC7" w:rsidRPr="00FC443E" w:rsidRDefault="00DD4DC7">
            <w:pPr>
              <w:pStyle w:val="Default"/>
              <w:rPr>
                <w:color w:val="auto"/>
              </w:rPr>
            </w:pPr>
            <w:r w:rsidRPr="00FC443E">
              <w:rPr>
                <w:color w:val="auto"/>
              </w:rPr>
              <w:t xml:space="preserve">Выполнить проект «Кто не работает – тот не ест» по заданиям 99, проверить работоспособность. </w:t>
            </w:r>
          </w:p>
        </w:tc>
        <w:tc>
          <w:tcPr>
            <w:tcW w:w="152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D73434">
        <w:trPr>
          <w:trHeight w:val="111"/>
        </w:trPr>
        <w:tc>
          <w:tcPr>
            <w:tcW w:w="1951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>всего</w:t>
            </w:r>
          </w:p>
        </w:tc>
        <w:tc>
          <w:tcPr>
            <w:tcW w:w="7475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                                                               34 часа</w:t>
            </w:r>
          </w:p>
        </w:tc>
      </w:tr>
    </w:tbl>
    <w:p w:rsidR="00DD4DC7" w:rsidRDefault="00DD4DC7" w:rsidP="008673C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D4DC7" w:rsidRDefault="00DD4DC7" w:rsidP="00D7343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D4DC7" w:rsidRDefault="00DD4DC7" w:rsidP="00D734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технической грамотности и учебно-познавательной компетенции на базе интеграции робототехники со школьными предметами и за счет выполнения исследовательских и творческих проектов различной направленности. </w:t>
      </w:r>
    </w:p>
    <w:p w:rsidR="00DD4DC7" w:rsidRDefault="00DD4DC7" w:rsidP="00D734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DD4DC7" w:rsidRDefault="00DD4DC7" w:rsidP="00D7343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Обучающие: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 w:rsidRPr="00D73434">
        <w:rPr>
          <w:sz w:val="23"/>
          <w:szCs w:val="23"/>
        </w:rPr>
        <w:t>Продолжить формирование и расширение активного словаря в области техники, робототехники и проектирования;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 w:rsidRPr="00D73434">
        <w:rPr>
          <w:sz w:val="23"/>
          <w:szCs w:val="23"/>
        </w:rPr>
        <w:t>Продолжить знакомство с назначением и основными возможностями блоков и узлов робототехнического комплекта;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 w:rsidRPr="00D73434">
        <w:rPr>
          <w:sz w:val="23"/>
          <w:szCs w:val="23"/>
        </w:rPr>
        <w:t xml:space="preserve">Познакомить школьников с кодированием и декодированием информации, методами кодирования;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 w:rsidRPr="00D73434">
        <w:rPr>
          <w:sz w:val="23"/>
          <w:szCs w:val="23"/>
        </w:rPr>
        <w:t xml:space="preserve">Познакомить учащихся с основами физики: яркостью и освещенностью, звуковыми волнами, скорости движения, единицами измерения яркости, освещенности и частоты колебаний звука, расстояния и скорости движения;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совершенствование навыков конструирования, сборки и отладки робототехнических систем;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Расширить представление о визуальном языке для программирования роботов;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Систематизировать и обобщить методы и приемы разработки разнообразных проектов робототехнических систем; </w:t>
      </w:r>
    </w:p>
    <w:p w:rsidR="00DD4DC7" w:rsidRDefault="00DD4DC7" w:rsidP="00D7343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Познакомить учащихся с использованием датчиков ультразвука и блока Звук и Переменная. </w:t>
      </w:r>
    </w:p>
    <w:p w:rsidR="00DD4DC7" w:rsidRDefault="00DD4DC7" w:rsidP="00A35AE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Развивающие: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математической культуры и основ бионики для расширения кругозора учащихся в области робототехники;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Расширить представление о математическом моделировании при конструировании роботов;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Расширить представление об использовании роботов в разных областях знаний;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инициировать заинтересованность в самостоятельном расширении кругозора в области конструирования робототехнических систем;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и развитие информационной культуры, умение ориентироваться в информационных потоках и работать с разными источниками информации;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Познакомить учащихся с использованием методов оптимизации при конструировании робототехнических систем;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Продолжить поощрять стремление к применению своего потенциала в поиске оригинальных идей, обнаружении нестандартных решений, развитию творческих способностей.;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навыков самостоятельного проведения исследований с помощью робототехнических систем; </w:t>
      </w:r>
    </w:p>
    <w:p w:rsidR="00DD4DC7" w:rsidRDefault="00DD4DC7" w:rsidP="00D7343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Содействовать саморазвитию в формировании успешных личных стратегий коммуникации и развитию компетенций при участии учеников в командной работе; </w:t>
      </w:r>
    </w:p>
    <w:p w:rsidR="00DD4DC7" w:rsidRDefault="00DD4DC7" w:rsidP="00C1272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Воспитательные: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Продолжить формирование интереса к практическому применению знаний, умений и навыков в повседневной жизни и в дальнейшем самообразовании;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Поощрять целеустремленность, усердие, настойчивость, оптимизм, веру в свои силы;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развитию критического мышления, умение самостоятельно вырабатывать критерии оценки проектов;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Поддерживать представление учащихся о значимости общечеловеческих нравственных ценностей, доброжелательности, сотрудничества;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Укреплять спортивный дух, способность сохранять уважение к соперникам, и преодолевать стресс во время обучения и соревнований; </w:t>
      </w:r>
    </w:p>
    <w:p w:rsidR="00DD4DC7" w:rsidRDefault="00DD4DC7" w:rsidP="00D73434">
      <w:pPr>
        <w:pStyle w:val="Default"/>
        <w:numPr>
          <w:ilvl w:val="0"/>
          <w:numId w:val="8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Прививать культуру организации рабочего места, правила обращения со сложными и опасными инструментами; </w:t>
      </w:r>
    </w:p>
    <w:p w:rsidR="00DD4DC7" w:rsidRDefault="00DD4DC7" w:rsidP="00D73434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Воспитывать бережливость и сознательное отношение к вверенным материальным ценностям. </w:t>
      </w:r>
    </w:p>
    <w:p w:rsidR="00DD4DC7" w:rsidRDefault="00DD4DC7" w:rsidP="00C1272A">
      <w:pPr>
        <w:pStyle w:val="Default"/>
        <w:spacing w:after="8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Личностные, метапредметные и предметные результаты освоения учебного курса</w:t>
      </w:r>
    </w:p>
    <w:p w:rsidR="00DD4DC7" w:rsidRDefault="00DD4DC7" w:rsidP="00047E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Личностные </w:t>
      </w:r>
    </w:p>
    <w:p w:rsidR="00DD4DC7" w:rsidRDefault="00DD4DC7" w:rsidP="00047E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смогут: </w:t>
      </w:r>
    </w:p>
    <w:p w:rsidR="00DD4DC7" w:rsidRDefault="00DD4DC7" w:rsidP="00047EE8">
      <w:pPr>
        <w:pStyle w:val="Default"/>
        <w:numPr>
          <w:ilvl w:val="0"/>
          <w:numId w:val="9"/>
        </w:numPr>
        <w:spacing w:after="87"/>
        <w:rPr>
          <w:sz w:val="23"/>
          <w:szCs w:val="23"/>
        </w:rPr>
      </w:pPr>
      <w:r>
        <w:rPr>
          <w:sz w:val="23"/>
          <w:szCs w:val="23"/>
        </w:rPr>
        <w:t>Получить социальный опыт участия в индивидуальных и командных состязаниях;</w:t>
      </w:r>
    </w:p>
    <w:p w:rsidR="00DD4DC7" w:rsidRDefault="00DD4DC7" w:rsidP="00047EE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Найти свои методы и востребованные навыки для продуктивного участия в командной работе; </w:t>
      </w:r>
    </w:p>
    <w:p w:rsidR="00DD4DC7" w:rsidRDefault="00DD4DC7" w:rsidP="00047EE8">
      <w:pPr>
        <w:pStyle w:val="Default"/>
        <w:numPr>
          <w:ilvl w:val="0"/>
          <w:numId w:val="9"/>
        </w:numPr>
      </w:pPr>
    </w:p>
    <w:p w:rsidR="00DD4DC7" w:rsidRDefault="00DD4DC7" w:rsidP="00047EE8">
      <w:pPr>
        <w:pStyle w:val="Default"/>
        <w:numPr>
          <w:ilvl w:val="0"/>
          <w:numId w:val="9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Убедиться в ценности взаимовыручки, поддержания доброжелательной обстановки в коллективе; </w:t>
      </w:r>
    </w:p>
    <w:p w:rsidR="00DD4DC7" w:rsidRDefault="00DD4DC7" w:rsidP="00047EE8">
      <w:pPr>
        <w:pStyle w:val="Default"/>
        <w:numPr>
          <w:ilvl w:val="0"/>
          <w:numId w:val="9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Использовать навыки критического мышления в процессе работа над проектом, отладки и публичном представлении созданных роботов; </w:t>
      </w:r>
    </w:p>
    <w:p w:rsidR="00DD4DC7" w:rsidRDefault="00DD4DC7" w:rsidP="00047EE8">
      <w:pPr>
        <w:pStyle w:val="Default"/>
        <w:numPr>
          <w:ilvl w:val="0"/>
          <w:numId w:val="9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Укрепить и усовершенствовать в себе чувство самоконтроля и ответственности за вверенные ценности; </w:t>
      </w:r>
    </w:p>
    <w:p w:rsidR="00DD4DC7" w:rsidRDefault="00DD4DC7" w:rsidP="00047EE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DD4DC7" w:rsidRDefault="00DD4DC7" w:rsidP="00047EE8">
      <w:pPr>
        <w:pStyle w:val="Default"/>
        <w:ind w:left="720"/>
        <w:rPr>
          <w:sz w:val="23"/>
          <w:szCs w:val="23"/>
        </w:rPr>
      </w:pPr>
    </w:p>
    <w:p w:rsidR="00DD4DC7" w:rsidRDefault="00DD4DC7" w:rsidP="00047E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Метапредметные </w:t>
      </w:r>
    </w:p>
    <w:p w:rsidR="00DD4DC7" w:rsidRDefault="00DD4DC7" w:rsidP="00047E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смогут: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Применять знания из математики, физики и бионики для решения задач или реализации проектов;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Получить навыки работы с разными источниками информации, как в печатном (бумажном), так и в электронном виде;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Усовершенствовать творческие навыки и эффективные приемы для решения сложных технических задач;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Усовершенствовать навыки и приемы нестандартных подходов к решению задач или выполнению проектов;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Усовершенствовать универсальные навыки и приемы к конструированию роботов и отладке робототехнических систем;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Расширить представление о методах оптимизации в робототехнике на примерах выполнения проектов с задачей поиска лучшего конструктивного решения;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Использовать свои знания для самостоятельного проведения исследований и усовершенствования робототехнических систем и проектов;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7"/>
        <w:rPr>
          <w:sz w:val="23"/>
          <w:szCs w:val="23"/>
        </w:rPr>
      </w:pPr>
      <w:r w:rsidRPr="00047EE8">
        <w:rPr>
          <w:sz w:val="23"/>
          <w:szCs w:val="23"/>
        </w:rPr>
        <w:t xml:space="preserve">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 </w:t>
      </w:r>
    </w:p>
    <w:p w:rsidR="00DD4DC7" w:rsidRDefault="00DD4DC7" w:rsidP="00047E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Предметные: </w:t>
      </w:r>
    </w:p>
    <w:p w:rsidR="00DD4DC7" w:rsidRDefault="00DD4DC7" w:rsidP="00047E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Учащиеся: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Будут понимать смысл основных терминов робототехники, правильно произносить и адекватно использовать;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Поймут принципы работы и назначение основных блоков и смогут объяснять принципы их использования при конструировании роботов;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Смогут понять принципы кодирования и декодирования, а также идеи использования их в робототехнических системах;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Смогут использовать знания из области физических основ робототехники для построения робототехнических систем;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Смогут осуществлять самостоятельную разработку алгоритмов и программ с использованием конструкций ветвления, циклов, а также использовать вспомогательные алгоритмы;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Смогут самостоятельно и/или с помощью педагога производить отладку роботов в соответствии с требованиями проекта;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Приобретут навыки самостоятельного выполнения проектов в соответствии с заданиями в учебнике и/или устно сформулированного задания педагога. </w:t>
      </w:r>
    </w:p>
    <w:p w:rsidR="00DD4DC7" w:rsidRDefault="00DD4DC7" w:rsidP="00047EE8">
      <w:pPr>
        <w:pStyle w:val="Default"/>
        <w:numPr>
          <w:ilvl w:val="0"/>
          <w:numId w:val="10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Расширят представление о возможностях использования датчиков ультразвука, и блока переменная, смогут использовать знания при выполнении проектов; </w:t>
      </w:r>
    </w:p>
    <w:p w:rsidR="00DD4DC7" w:rsidRDefault="00DD4DC7" w:rsidP="00047EE8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Смогут выполнять настройки блоков Звук и Переменная, а также датчика Ультразвук. </w:t>
      </w:r>
    </w:p>
    <w:p w:rsidR="00DD4DC7" w:rsidRPr="00047EE8" w:rsidRDefault="00DD4DC7" w:rsidP="00047EE8">
      <w:pPr>
        <w:pStyle w:val="Default"/>
        <w:spacing w:after="87"/>
        <w:ind w:left="360"/>
        <w:rPr>
          <w:sz w:val="23"/>
          <w:szCs w:val="23"/>
        </w:rPr>
      </w:pPr>
    </w:p>
    <w:p w:rsidR="00DD4DC7" w:rsidRDefault="00DD4DC7" w:rsidP="007B3050">
      <w:pPr>
        <w:pStyle w:val="Default"/>
        <w:spacing w:after="8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Основное содержание учебного курса</w:t>
      </w:r>
    </w:p>
    <w:p w:rsidR="00DD4DC7" w:rsidRDefault="00DD4DC7" w:rsidP="00D630C4">
      <w:pPr>
        <w:pStyle w:val="Default"/>
        <w:spacing w:after="8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Общее число часов:34 ч.</w:t>
      </w:r>
    </w:p>
    <w:p w:rsidR="00DD4DC7" w:rsidRPr="00D630C4" w:rsidRDefault="00DD4DC7" w:rsidP="00D630C4">
      <w:pPr>
        <w:pStyle w:val="Default"/>
        <w:spacing w:after="85"/>
        <w:ind w:left="360"/>
        <w:rPr>
          <w:sz w:val="23"/>
          <w:szCs w:val="23"/>
        </w:rPr>
      </w:pP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</w:t>
      </w:r>
      <w:r>
        <w:rPr>
          <w:sz w:val="23"/>
          <w:szCs w:val="23"/>
        </w:rPr>
        <w:t xml:space="preserve">: СИСТЕМЫ ПЕРЕВОДА 2ч.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Языки мира. Краткие сведения о разговорных языках.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 общения в компьютерных сетях. Компьютерные переводчики, назначение, возможности. Виды переводчиков.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Краткие сведения о техническом переводе.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проекта, анализ и проверка на работоспособность.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2: КОДИРОВАНИЕ 4ч.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Понятия: «код» и «кодирование». Декодирование.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Азбука Морзе. Принципы кодирования в азбуке Морзе.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графов в кодировании. Выполнение кодирования с помощью системы графов.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проекта, анализ и проверка на работоспособность.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3</w:t>
      </w:r>
      <w:r>
        <w:rPr>
          <w:sz w:val="23"/>
          <w:szCs w:val="23"/>
        </w:rPr>
        <w:t xml:space="preserve">: МИР В ЦВЕТЕ 1ч.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Цвет. Значение цвета в жизни человека.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Режимы работы датчиков: яркость и яркость отраженного цвета. Определение цвета роботом. Единицы измерения яркости. Принципы работы светодиода. </w:t>
      </w:r>
    </w:p>
    <w:p w:rsidR="00DD4DC7" w:rsidRDefault="00DD4DC7" w:rsidP="00D630C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093F7E">
      <w:pPr>
        <w:spacing w:line="240" w:lineRule="auto"/>
        <w:rPr>
          <w:rFonts w:ascii="Times New Roman" w:hAnsi="Times New Roman"/>
          <w:sz w:val="24"/>
          <w:szCs w:val="24"/>
        </w:rPr>
      </w:pPr>
      <w:r w:rsidRPr="00093F7E">
        <w:rPr>
          <w:rFonts w:ascii="Times New Roman" w:hAnsi="Times New Roman"/>
          <w:b/>
          <w:bCs/>
          <w:sz w:val="24"/>
          <w:szCs w:val="24"/>
        </w:rPr>
        <w:t>РАЗДЕЛ 4</w:t>
      </w:r>
      <w:r w:rsidRPr="00093F7E">
        <w:rPr>
          <w:rFonts w:ascii="Times New Roman" w:hAnsi="Times New Roman"/>
          <w:sz w:val="24"/>
          <w:szCs w:val="24"/>
        </w:rPr>
        <w:t>: МИР ЗВУКА 1ч.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Звук. Распространение звуковых волн в воздухе. Как человек слышит звук.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Принцип работы громкоговорителя. Назначение диффузора. Частота колебания – характеристика звука. Единицы измерения частоты колебаний звука. Виды звуков в зависимости от частоты.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Блок «Звук», его особенности и настройка.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5</w:t>
      </w:r>
      <w:r>
        <w:rPr>
          <w:sz w:val="23"/>
          <w:szCs w:val="23"/>
        </w:rPr>
        <w:t xml:space="preserve">: РОБОТЫ В ЛЕСОПОЛОСЕ 1ч.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Защитные лесные насаждения. Виды конструкций лесополосы. Назначение защитной лесополосы. Работа роботов по защите леса.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6</w:t>
      </w:r>
      <w:r>
        <w:rPr>
          <w:sz w:val="23"/>
          <w:szCs w:val="23"/>
        </w:rPr>
        <w:t xml:space="preserve">: ЧИСЛО «ПИ» 3ч.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Окружность, радиус, диаметр. Способы вычислений.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Число «Пи», исторические сведения, вычислении числа «Пи».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проекта, анализ и проверка на работоспособность.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7</w:t>
      </w:r>
      <w:r>
        <w:rPr>
          <w:sz w:val="23"/>
          <w:szCs w:val="23"/>
        </w:rPr>
        <w:t xml:space="preserve">: ИЗМЕРЯЕМ РАССТОЯНИЕ 2ч.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курвиметре и одометре, назначение, возможности. Виды одометров: цифровой и аналоговый. Отличия разных видов одометров. Математическая модель одометра. Построение математической модели.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Построение модели курвиметра. Сведения о сервомоторе и зубчатом колесе.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8</w:t>
      </w:r>
      <w:r>
        <w:rPr>
          <w:sz w:val="23"/>
          <w:szCs w:val="23"/>
        </w:rPr>
        <w:t xml:space="preserve">: ВРЕМЯ 1ч.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Время. Исторические сведения об измерении времени. Единицы измерения времени. Особенности блока Таймер для измерения времени. Программа Таймер. </w:t>
      </w:r>
    </w:p>
    <w:p w:rsidR="00DD4DC7" w:rsidRDefault="00DD4DC7" w:rsidP="00093F7E">
      <w:pPr>
        <w:spacing w:line="240" w:lineRule="auto"/>
        <w:rPr>
          <w:rFonts w:ascii="Times New Roman" w:hAnsi="Times New Roman"/>
          <w:sz w:val="24"/>
          <w:szCs w:val="24"/>
        </w:rPr>
      </w:pPr>
      <w:r w:rsidRPr="00093F7E">
        <w:rPr>
          <w:rFonts w:ascii="Times New Roman" w:hAnsi="Times New Roman"/>
          <w:i/>
          <w:iCs/>
          <w:sz w:val="24"/>
          <w:szCs w:val="24"/>
        </w:rPr>
        <w:t xml:space="preserve">Практика: </w:t>
      </w:r>
      <w:r w:rsidRPr="00093F7E">
        <w:rPr>
          <w:rFonts w:ascii="Times New Roman" w:hAnsi="Times New Roman"/>
          <w:sz w:val="24"/>
          <w:szCs w:val="24"/>
        </w:rPr>
        <w:t>выполнение проекта «Секундомеры», проведение эксперимента по заданию из учебника.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9</w:t>
      </w:r>
      <w:r>
        <w:rPr>
          <w:sz w:val="23"/>
          <w:szCs w:val="23"/>
        </w:rPr>
        <w:t xml:space="preserve">: СИСТЕМА СПОРТИВНОГО ХРОНОМЕТРАЖА 2ч.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Таймер. Принципы работы и единицы измерения в таймере.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самостоятельное конструирование блоков для выделения минут, секунд, миллисекунд; проведение испытаний.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10</w:t>
      </w:r>
      <w:r>
        <w:rPr>
          <w:sz w:val="23"/>
          <w:szCs w:val="23"/>
        </w:rPr>
        <w:t xml:space="preserve">: СКОРОСТЬ 2ч.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Скорость. Единицы измерения скорости.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движения. Равномерное и неравномерное движение. Особенности.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исследовательского проекта.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11</w:t>
      </w:r>
      <w:r>
        <w:rPr>
          <w:sz w:val="23"/>
          <w:szCs w:val="23"/>
        </w:rPr>
        <w:t xml:space="preserve">: ГДЕ ЧЕРПАТЬ ВДОХНОВЕНИЕ 5ч.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Бионика. Предмет изучения. Применение знаний бионики. Характеристика частей бионики. Использование знаний из биологии в технических системах.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Датчик ультразвука. Принцип работы датчик ультразвука.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Принципы работы дальномера.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исследовательских проектов; создание прототипа охранной системы по заданиям учебника.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12</w:t>
      </w:r>
      <w:r>
        <w:rPr>
          <w:sz w:val="23"/>
          <w:szCs w:val="23"/>
        </w:rPr>
        <w:t xml:space="preserve">: ИЗОБРЕТАТЕЛЬСТВО 2ч.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появления электромузыкальных инструментов. Терменвокс. Принципы работы электромузыкальных инструментов.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«Изобретатель» – кто это? Характеристика направления «умный дом».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Практика: </w:t>
      </w:r>
      <w:r>
        <w:rPr>
          <w:sz w:val="23"/>
          <w:szCs w:val="23"/>
        </w:rPr>
        <w:t xml:space="preserve">выполнение проекта «Умный дом», по программе «Уходя, гасите свет!», анализ и проверка на работоспособность.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13</w:t>
      </w:r>
      <w:r>
        <w:rPr>
          <w:sz w:val="23"/>
          <w:szCs w:val="23"/>
        </w:rPr>
        <w:t xml:space="preserve">: СИСТЕМА ПОДСЧЁТА ПОСЕТИТЕЛЕЙ 3ч.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подсчета посетителей, для чего она используется. Назначение и особенности блока Переменная. Типы переменных. Характеристика разных типов. Настройки блока Переменная. </w:t>
      </w:r>
    </w:p>
    <w:p w:rsidR="00DD4DC7" w:rsidRDefault="00DD4DC7" w:rsidP="00093F7E">
      <w:pPr>
        <w:spacing w:line="240" w:lineRule="auto"/>
        <w:rPr>
          <w:rFonts w:ascii="Times New Roman" w:hAnsi="Times New Roman"/>
          <w:sz w:val="24"/>
          <w:szCs w:val="24"/>
        </w:rPr>
      </w:pPr>
      <w:r w:rsidRPr="00093F7E">
        <w:rPr>
          <w:rFonts w:ascii="Times New Roman" w:hAnsi="Times New Roman"/>
          <w:i/>
          <w:iCs/>
          <w:sz w:val="24"/>
          <w:szCs w:val="24"/>
        </w:rPr>
        <w:t xml:space="preserve">Практика: </w:t>
      </w:r>
      <w:r w:rsidRPr="00093F7E">
        <w:rPr>
          <w:rFonts w:ascii="Times New Roman" w:hAnsi="Times New Roman"/>
          <w:sz w:val="24"/>
          <w:szCs w:val="24"/>
        </w:rPr>
        <w:t>выполнение проекта, анализ и проверка на работоспособность.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14</w:t>
      </w:r>
      <w:r>
        <w:rPr>
          <w:sz w:val="23"/>
          <w:szCs w:val="23"/>
        </w:rPr>
        <w:t xml:space="preserve">: ПАРКОВКА В ГОРОДЕ 5ч.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Теория: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плотности автомобильного парка. Анализ данных по плотности автомобильного парка в России. Проблемы парковок в больших городах. Описание моделей парковок.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об оптимизации на примере проекта «Парковка». Рекомендации по оптимизации программы «Парковка». </w:t>
      </w:r>
    </w:p>
    <w:p w:rsidR="00DD4DC7" w:rsidRDefault="00DD4DC7" w:rsidP="00093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ошибок, возникающих при испытаниях роботов. </w:t>
      </w:r>
    </w:p>
    <w:p w:rsidR="00DD4DC7" w:rsidRDefault="00DD4DC7" w:rsidP="00093F7E">
      <w:pPr>
        <w:spacing w:line="240" w:lineRule="auto"/>
        <w:rPr>
          <w:rFonts w:ascii="Times New Roman" w:hAnsi="Times New Roman"/>
          <w:sz w:val="24"/>
          <w:szCs w:val="24"/>
        </w:rPr>
      </w:pPr>
      <w:r w:rsidRPr="00093F7E">
        <w:rPr>
          <w:rFonts w:ascii="Times New Roman" w:hAnsi="Times New Roman"/>
          <w:i/>
          <w:iCs/>
          <w:sz w:val="24"/>
          <w:szCs w:val="24"/>
        </w:rPr>
        <w:t xml:space="preserve">Практика: </w:t>
      </w:r>
      <w:r w:rsidRPr="00093F7E">
        <w:rPr>
          <w:rFonts w:ascii="Times New Roman" w:hAnsi="Times New Roman"/>
          <w:sz w:val="24"/>
          <w:szCs w:val="24"/>
        </w:rPr>
        <w:t>выполнение проекта, анализ и проверка на работоспособность; дополнение списка ошибок и проблем</w:t>
      </w:r>
      <w:r w:rsidRPr="00093F7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93F7E">
        <w:rPr>
          <w:rFonts w:ascii="Times New Roman" w:hAnsi="Times New Roman"/>
          <w:sz w:val="24"/>
          <w:szCs w:val="24"/>
        </w:rPr>
        <w:t>возникающих в процессе испытаний роботов.</w:t>
      </w:r>
    </w:p>
    <w:p w:rsidR="00DD4DC7" w:rsidRDefault="00DD4DC7" w:rsidP="004662FC">
      <w:pPr>
        <w:pStyle w:val="Default"/>
        <w:spacing w:after="8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670"/>
        <w:gridCol w:w="1663"/>
      </w:tblGrid>
      <w:tr w:rsidR="00DD4DC7" w:rsidRPr="00FC443E" w:rsidTr="00934F5C">
        <w:trPr>
          <w:trHeight w:val="247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№ Раздела /урока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Количество часов </w:t>
            </w:r>
          </w:p>
        </w:tc>
      </w:tr>
      <w:tr w:rsidR="00DD4DC7" w:rsidRPr="00FC443E" w:rsidTr="00934F5C">
        <w:trPr>
          <w:trHeight w:val="111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СИСТЕМЫ ПЕРЕВОДА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799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color w:val="auto"/>
              </w:rPr>
            </w:pP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>1.3.</w:t>
            </w:r>
            <w:r w:rsidRPr="00FC443E">
              <w:rPr>
                <w:b/>
                <w:bCs/>
                <w:sz w:val="23"/>
                <w:szCs w:val="23"/>
              </w:rPr>
              <w:t xml:space="preserve">Тема урока: Язык «человек — компьютер»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Краткие сведения о разговорных языках. Язык общения в компьютерных сетях. Компьютерные переводчики, назначение, возможности. Виды переводчиков.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Практическая работа «Компьютерные переводчики», задание 1.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523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1.2 Тема: Технический перевод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Краткие сведения о техническом переводе.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Выполнить практическую работу «Технический перевод» и задания 2-4. Проверить работоспособность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111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2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КОДИРОВАНИЕ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4 </w:t>
            </w:r>
          </w:p>
        </w:tc>
      </w:tr>
      <w:tr w:rsidR="00DD4DC7" w:rsidRPr="00FC443E" w:rsidTr="00934F5C">
        <w:trPr>
          <w:trHeight w:val="523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2.1. Тема: Азбука Морзе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Краткие сведения об азбуке Морзе. Принципы кодирования в азбуке Морзе.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Выполнить проект «Телеграф», задания 7 и 8.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799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4, 5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2.2. Тема: Практическая работа «Кодируем и декодируем»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Система графов в кодировании. Что такое «код» и «кодирование». Как выполнить кодирование с помощью системы графов. Декодирование.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Выполнить практическую работу «Кодируем и декодируем» и задания 9-16. Проверить работоспособность.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661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6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2.3. Тема: Практическая работа «Борьба с ошибками при передаче»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Краткие сведения о выполнении работы.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Выполнить практическую работу «Борьба с ошибками» и задание 17. Проверить работоспособность.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111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3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МИР В ЦВЕТЕ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7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3.1. Тема: Цвет для робота. Выполнение проектов. </w:t>
            </w:r>
          </w:p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Теория: </w:t>
            </w:r>
            <w:r w:rsidRPr="00FC443E">
              <w:rPr>
                <w:sz w:val="23"/>
                <w:szCs w:val="23"/>
              </w:rPr>
              <w:t xml:space="preserve">Значение цвета в жизни человека. Краткие комментарии по выполнению проекта «Робот определяет </w:t>
            </w:r>
          </w:p>
          <w:p w:rsidR="00DD4DC7" w:rsidRPr="00FC443E" w:rsidRDefault="00DD4DC7" w:rsidP="00E82ED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цвета» и «Меняем освещенность». Режимы работы датчиков: яркость и яркость отраженного цвета. С помощью какого элемента робот определяет цвет. Единицы измерения яркости. Принципы работы светодиода. </w:t>
            </w:r>
          </w:p>
          <w:p w:rsidR="00DD4DC7" w:rsidRPr="00FC443E" w:rsidRDefault="00DD4DC7" w:rsidP="00E82ED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Выполнить проект «Робот определяет цвета» по заданиям 18-20, программа на рис. 15. Выполнить проект «Меняем освещенность» по заданиям 21 и 22, программа на рис. 16. Проверить работоспособность.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4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МИР ЗВУКА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8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4.1. Тема: Частота звука.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Краткие сведения о звуковых волнах в воздухе. Как человек слышит звук. Принцип работы громкоговорителя. Назначение диффузора. Частота колебания – характеристика звука. Единицы измерения частоты колебаний звука. Виды звуков в зависимости от частоты. Блок «Звук», его особенности и настройка.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«Симфония звука» по заданиям 23-29. Провести исследования.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5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РОБОТЫ В ЛЕСОПОЛОСЕ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9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5.1. Тема: Защитные лесонасаждения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Защитные лесные насаждения. Виды конструкций лесополосы. Краткие сведения о назначении защитной лесополосы. Комментарии к проектам.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«Лесовосстановительная рубка» по заданиям 30, 31 и «Ажурные насаждения» по заданию 31.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6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ЧИСЛО «ПИ»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10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6.1. Тема: Диаметр и длина окружности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Краткие сведения об окружности, радиусе и диаметре. Способы вычислений.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практическую работу «Не верь глазам своим» по заданию 23.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11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6.2. Тема: Эксперимент «Ищем взаимосвязь величин»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Краткие сведения о проведении эксперимента и выполнении заданий.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Провести эксперимент в соответствии с заданиями 34-38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12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6.3. Тема: Немного истории о числе «Пи»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Исторические сведения о числе «Пи», вычислении числа «Пи». Комментарии к выполнению проекта «Робот-калькулятор»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«Робот-калькулятор» по заданиям 39-46.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7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ИЗМЕРЯЕМ РАССТОЯНИЕ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13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7.1. Тема: Курвиметр и одометр. Математическая модель одометра.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Сведения о курвиметре и одометре, назначение, возможности. Виды одометров: цифровой и аналоговый. Отличия разных видов одометров. Что такое математическая модель. Построение математической модели одометра.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«Одометр» по заданиям 47-52.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  <w:p w:rsidR="00DD4DC7" w:rsidRPr="00FC443E" w:rsidRDefault="00DD4DC7" w:rsidP="00E82ED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Программирование робота-одометра по алгоритму на рис. 33, Проверить работоспособность.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14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7.2. Тема: Модель курвиметра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Как построить модель курвиметра. Сведения о сервомоторе и зубчатом колесе. Краткие сведения о выполнении заданий.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Усовершенствовать программу одометра, выполнив задания 53 и 55.Создать модель курвиметра, используя различные аппаратные и программные возможности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8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ВРЕМЯ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15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8.1. Тема: Секунда. Таймер. Проект «Секундомеры»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Исторические сведения об измерении времени. Единицы измерения времени. Особенности блока Таймер для измерения времени. Программа Таймер.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«Секундомеры» по заданиям 60-69. Провести исследования и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9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СИСТЕМА СПОРТИВНОГО ХРОНОМЕТРАЖА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16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9.1. Тема: Проект «Стартовая калитка»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Краткие сведения о выполнении проекта. Настройка блоков. Уточнение цели и задач.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по заданиям 70-71,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17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9.2. Тема: Минуты, секунды, миллисекунды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Принципы работы таймера и единицы измерения в таймере. Проект «Самый простой хронограф».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Самостоятельно сконструировать блоки для выделения минут, секунд, миллисекунд (задания 75-78), провести испытания.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  <w:r w:rsidRPr="00FC443E">
              <w:rPr>
                <w:bCs/>
                <w:sz w:val="23"/>
                <w:szCs w:val="23"/>
              </w:rPr>
              <w:t>Использовать сведения из заданий 72-74. Выполнить проект «Самый простой хронограф» .Проверить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10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СКОРОСТЬ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18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10.1. Тема: Проект «Измеряем скорость»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Краткие сведения об измерении скорости. Единицы измерения скорости. Комментарии к проекту «Измеряем скорость»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«Измеряем скорость» по заданиям 80-83.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19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10.2. Тема: Скорость равномерного и неравномерного движения.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Краткие сведения о скорости. Виды движения. Равномерное и неравномерное движение. Особенности. Комментарии к выполнению проекта.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«Спидометр» по заданиям 84-88. Провести исследования по заданию 89.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11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ГДЕ ЧЕРПАТЬ ВДОХНОВЕНИЕ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20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11.1. Тема: Бионика. Датчик ультразвука.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Что изучает бионика. Применение знаний бионики. Характеристика частей бионики. Как в технических системах используются знания из биологии. Датчик ультразвука. Как работает датчик ультразвука. </w:t>
            </w:r>
          </w:p>
          <w:p w:rsidR="00DD4DC7" w:rsidRPr="00FC443E" w:rsidRDefault="00DD4DC7" w:rsidP="00E82ED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i/>
                <w:iCs/>
                <w:sz w:val="23"/>
                <w:szCs w:val="23"/>
              </w:rPr>
              <w:t xml:space="preserve">Практика: </w:t>
            </w:r>
            <w:r w:rsidRPr="00FC443E">
              <w:rPr>
                <w:sz w:val="23"/>
                <w:szCs w:val="23"/>
              </w:rPr>
              <w:t xml:space="preserve">Выполнить задания 90-95 по исследованию работы датчика ультразвука.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21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11.2. Тема: Проект «Дальномер»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Комментарии к выполнению проекта. Принципы работы дальномера. Уточнение цели и задач проекта.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«Дальномер» по заданиям 96-99, провести испытания, проверить работоспособность дальномера.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22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11.3. Тема: Проект «Робот-прилипала»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Комментарии по выполнению проекта. Уточнение идеи проекта, цели и задач.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по созданию робота-прилипалы по заданиям 100-101.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23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11.4. Тема: Проект «Соблюдение дистанции»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Теория: Комментарии по выполнению проекта. Уточнение идеи проекта,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  <w:r w:rsidRPr="00FC443E">
              <w:rPr>
                <w:bCs/>
                <w:sz w:val="23"/>
                <w:szCs w:val="23"/>
              </w:rPr>
              <w:t xml:space="preserve">цели и задач.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«Соблюдение дистанции», проверить работоспособность по заданию 102.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24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11.4. Тема: Проект «Охранная система»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Комментарии по выполнению проекта. Уточнение идеи проекта, цели и задач.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Создать прототип охранной системы по заданиям 103-105.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12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ИЗОБРЕТАТЕЛЬСТВО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25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12.1. Тема: Терменвокс.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История появления электромузыкальных инструментов. Что такое терменвокс. Принципы работы электромузыкальных инструментов.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проект, создав терменвокс для 1-й и 2-х рук по заданиям 106-108.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26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12.1. Тема: Проект «Умный дом»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Кто такой изобретатель. Характеристика направления «умный дом». Комментарии и рекомендации по выполнению проекта «Умный дом». Уточнение идеи проекта, цели и задач.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«Умный дом», по программе «Уходя, гасите свет!» по заданиям 110-112.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13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СИСТЕМА ПОДСЧЁТА ПОСЕТИТЕЛЕЙ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3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27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13.1. Тема: Подсчёт посетителей. Блок переменная.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Теория: Система подсчета посетителей, для чего она используется. Назначение и особенности блока Переменная. Типы переменных. Характеристика разных типов. Настройки блока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  <w:r w:rsidRPr="00FC443E">
              <w:rPr>
                <w:bCs/>
                <w:sz w:val="23"/>
                <w:szCs w:val="23"/>
              </w:rPr>
              <w:t>Переменная.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  <w:r w:rsidRPr="00FC443E">
              <w:rPr>
                <w:bCs/>
                <w:sz w:val="23"/>
                <w:szCs w:val="23"/>
              </w:rPr>
              <w:t xml:space="preserve">Комментарии к проекту «Считаем посетителей», идея, цель и задачи.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«Считаем посетителей» по заданиям 113-115. Провести испытания,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28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13.2. Тема: Проект «Счастливый покупатель»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Комментарии по выполнению проекта. Уточнение идеи проекта, цели и задач. Рекомендации по выполнению проекта.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Практика: Выполнить проект «Счастливый покупатель» на основе системы подсчета покупателей по заданиям 116, 117, </w:t>
            </w:r>
          </w:p>
          <w:p w:rsidR="00DD4DC7" w:rsidRPr="00FC443E" w:rsidRDefault="00DD4DC7" w:rsidP="004D5EEE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используя датчик ультразвука. Проверить работоспособность.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29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13.3. Тема: Проект «Проход через турникет»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Комментарии по выполнению проекта. Уточнение идеи проекта, цели и задач. Рекомендации по выполнению проекта.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«Проход через турникет» на основе системы подсчета покупателей по заданиям 118-128, используя датчик касания. Проверить работоспособность, провести испытания.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РАЗДЕЛ 14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ПАРКОВКА В ГОРОДЕ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5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30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14.1. Тема: Плотность автомобильного парка. Проблема парковки в мегаполисе.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Что такое плотность автомобильного парка. Анализ данных по плотности автомобильного парка в России. Проблемы парковок в больших городах. Описание моделей парковок.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задание 129.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31, 32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14.2. Тема: Проект «Парковка»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Комментарии и рекомендации к выполнению проекта. Описание идеи, цели и задач проекта.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проект «Парковка» по схеме на рис. 94 и 95. Выполнить задания 130-133.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2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33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14.3. Тема: Оптимизация. Опыт. Итоги.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Что такое оптимизация на примере проекта «Парковка». Рекомендации по оптимизации программы «Парковка».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Выполнить оптимизацию к проекту «Парковка» по описанию в параграфе 53 и схеме на рис. 98 и 99. Выполнить задания 134 и 135. Проверить работоспособность.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Урок 34 </w:t>
            </w:r>
          </w:p>
        </w:tc>
        <w:tc>
          <w:tcPr>
            <w:tcW w:w="5670" w:type="dxa"/>
          </w:tcPr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/>
                <w:bCs/>
                <w:sz w:val="23"/>
                <w:szCs w:val="23"/>
              </w:rPr>
              <w:t xml:space="preserve">Тема: Опыт. Итоговое занятие. </w:t>
            </w:r>
          </w:p>
          <w:p w:rsidR="00DD4DC7" w:rsidRPr="00FC443E" w:rsidRDefault="00DD4DC7">
            <w:pPr>
              <w:pStyle w:val="Default"/>
              <w:rPr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 xml:space="preserve">Теория: Какие ошибки возникают при испытаниях роботов. </w:t>
            </w:r>
          </w:p>
          <w:p w:rsidR="00DD4DC7" w:rsidRPr="00FC443E" w:rsidRDefault="00DD4DC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443E">
              <w:rPr>
                <w:bCs/>
                <w:sz w:val="23"/>
                <w:szCs w:val="23"/>
              </w:rPr>
              <w:t>Практика: Дополнить список ошибок и проблем, возникающих в процессе испытаний роботов.</w:t>
            </w:r>
            <w:r w:rsidRPr="00FC443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6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1 </w:t>
            </w:r>
          </w:p>
        </w:tc>
      </w:tr>
      <w:tr w:rsidR="00DD4DC7" w:rsidRPr="00FC443E" w:rsidTr="00934F5C">
        <w:trPr>
          <w:trHeight w:val="385"/>
        </w:trPr>
        <w:tc>
          <w:tcPr>
            <w:tcW w:w="2093" w:type="dxa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>всего</w:t>
            </w:r>
          </w:p>
        </w:tc>
        <w:tc>
          <w:tcPr>
            <w:tcW w:w="7333" w:type="dxa"/>
            <w:gridSpan w:val="2"/>
          </w:tcPr>
          <w:p w:rsidR="00DD4DC7" w:rsidRPr="00FC443E" w:rsidRDefault="00DD4DC7">
            <w:pPr>
              <w:pStyle w:val="Default"/>
              <w:rPr>
                <w:sz w:val="23"/>
                <w:szCs w:val="23"/>
              </w:rPr>
            </w:pPr>
            <w:r w:rsidRPr="00FC443E">
              <w:rPr>
                <w:sz w:val="23"/>
                <w:szCs w:val="23"/>
              </w:rPr>
              <w:t xml:space="preserve">                                                                 34 часа</w:t>
            </w:r>
          </w:p>
        </w:tc>
      </w:tr>
    </w:tbl>
    <w:p w:rsidR="00DD4DC7" w:rsidRDefault="00DD4DC7" w:rsidP="00093F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4DC7" w:rsidRDefault="00DD4DC7" w:rsidP="003975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DD4DC7" w:rsidRDefault="00DD4DC7" w:rsidP="00E46BC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Учебно-методическое </w:t>
      </w:r>
    </w:p>
    <w:p w:rsidR="00DD4DC7" w:rsidRDefault="00DD4DC7" w:rsidP="00D26582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Конспекты занятий по предмету «Технология. Робототехника»; </w:t>
      </w:r>
    </w:p>
    <w:p w:rsidR="00DD4DC7" w:rsidRDefault="00DD4DC7" w:rsidP="00E46BC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 w:rsidRPr="00D26582">
        <w:rPr>
          <w:sz w:val="23"/>
          <w:szCs w:val="23"/>
        </w:rPr>
        <w:t xml:space="preserve">Инструкции и презентации; </w:t>
      </w:r>
    </w:p>
    <w:p w:rsidR="00DD4DC7" w:rsidRDefault="00DD4DC7" w:rsidP="00E46BC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 w:rsidRPr="00D26582">
        <w:rPr>
          <w:sz w:val="23"/>
          <w:szCs w:val="23"/>
        </w:rPr>
        <w:t xml:space="preserve">Проектные задания, проекты и рекомендации к выполнению проектов, </w:t>
      </w:r>
    </w:p>
    <w:p w:rsidR="00DD4DC7" w:rsidRDefault="00DD4DC7" w:rsidP="00E46BC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 w:rsidRPr="00D26582">
        <w:rPr>
          <w:sz w:val="23"/>
          <w:szCs w:val="23"/>
        </w:rPr>
        <w:t xml:space="preserve">Раздаточные материалы (к каждому занятию); </w:t>
      </w:r>
    </w:p>
    <w:p w:rsidR="00DD4DC7" w:rsidRPr="00D26582" w:rsidRDefault="00DD4DC7" w:rsidP="00E46BC6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 w:rsidRPr="00D26582">
        <w:rPr>
          <w:sz w:val="23"/>
          <w:szCs w:val="23"/>
        </w:rPr>
        <w:t xml:space="preserve">Положения о конкурсах и соревнованиях. </w:t>
      </w:r>
    </w:p>
    <w:p w:rsidR="00DD4DC7" w:rsidRDefault="00DD4DC7" w:rsidP="00E46BC6">
      <w:pPr>
        <w:pStyle w:val="Default"/>
        <w:rPr>
          <w:sz w:val="23"/>
          <w:szCs w:val="23"/>
        </w:rPr>
      </w:pPr>
    </w:p>
    <w:p w:rsidR="00DD4DC7" w:rsidRDefault="00DD4DC7" w:rsidP="00E46BC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Материально-техническое </w:t>
      </w:r>
    </w:p>
    <w:p w:rsidR="00DD4DC7" w:rsidRDefault="00DD4DC7" w:rsidP="00E46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организации занятий по робототехнике с использованием учебных пособий для 7–9 классов необходимо наличие в учебном кабинете следующего оборудования и программного обеспечения (из расчёта на одно учебное место). </w:t>
      </w:r>
    </w:p>
    <w:p w:rsidR="00DD4DC7" w:rsidRPr="00E46BC6" w:rsidRDefault="00DD4DC7" w:rsidP="00E46BC6">
      <w:pPr>
        <w:pStyle w:val="Default"/>
        <w:spacing w:after="27"/>
        <w:rPr>
          <w:sz w:val="23"/>
          <w:szCs w:val="23"/>
          <w:lang w:val="en-US"/>
        </w:rPr>
      </w:pPr>
      <w:r w:rsidRPr="00E46BC6">
        <w:rPr>
          <w:sz w:val="23"/>
          <w:szCs w:val="23"/>
          <w:lang w:val="en-US"/>
        </w:rPr>
        <w:t xml:space="preserve">1. </w:t>
      </w:r>
      <w:r>
        <w:rPr>
          <w:sz w:val="23"/>
          <w:szCs w:val="23"/>
        </w:rPr>
        <w:t>Базовый</w:t>
      </w:r>
      <w:r w:rsidRPr="00E46BC6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набор</w:t>
      </w:r>
      <w:r w:rsidRPr="00E46BC6">
        <w:rPr>
          <w:sz w:val="23"/>
          <w:szCs w:val="23"/>
          <w:lang w:val="en-US"/>
        </w:rPr>
        <w:t xml:space="preserve"> LEGO MINDSTORMS </w:t>
      </w:r>
      <w:r>
        <w:rPr>
          <w:sz w:val="23"/>
          <w:szCs w:val="23"/>
          <w:lang w:val="en-US"/>
        </w:rPr>
        <w:t>NXT</w:t>
      </w:r>
      <w:r w:rsidRPr="00E46BC6">
        <w:rPr>
          <w:sz w:val="23"/>
          <w:szCs w:val="23"/>
          <w:lang w:val="en-US"/>
        </w:rPr>
        <w:t xml:space="preserve">. </w:t>
      </w:r>
    </w:p>
    <w:p w:rsidR="00DD4DC7" w:rsidRDefault="00DD4DC7" w:rsidP="00E46B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Лицензионное программное обеспечение LEGO MINDSTORMS </w:t>
      </w:r>
      <w:r>
        <w:rPr>
          <w:sz w:val="23"/>
          <w:szCs w:val="23"/>
          <w:lang w:val="en-US"/>
        </w:rPr>
        <w:t>NXT</w:t>
      </w:r>
      <w:r>
        <w:rPr>
          <w:sz w:val="23"/>
          <w:szCs w:val="23"/>
        </w:rPr>
        <w:t xml:space="preserve">. </w:t>
      </w:r>
    </w:p>
    <w:p w:rsidR="00DD4DC7" w:rsidRDefault="00DD4DC7" w:rsidP="00E46B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Зарядное устройство (</w:t>
      </w:r>
      <w:r>
        <w:rPr>
          <w:sz w:val="23"/>
          <w:szCs w:val="23"/>
          <w:lang w:val="en-US"/>
        </w:rPr>
        <w:t>NXT</w:t>
      </w:r>
      <w:r>
        <w:rPr>
          <w:sz w:val="23"/>
          <w:szCs w:val="23"/>
        </w:rPr>
        <w:t xml:space="preserve">); </w:t>
      </w:r>
    </w:p>
    <w:p w:rsidR="00DD4DC7" w:rsidRDefault="00DD4DC7" w:rsidP="00E46B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4. Поля для занятий (Кегельринг, Траектория, Квадраты );</w:t>
      </w:r>
    </w:p>
    <w:p w:rsidR="00DD4DC7" w:rsidRDefault="00DD4DC7" w:rsidP="00E46B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Программа трёхмерного моделирования LEGO Digital Designer; </w:t>
      </w:r>
    </w:p>
    <w:p w:rsidR="00DD4DC7" w:rsidRDefault="00DD4DC7" w:rsidP="00E46B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Звуковой редактор Audacity. </w:t>
      </w:r>
    </w:p>
    <w:p w:rsidR="00DD4DC7" w:rsidRDefault="00DD4DC7" w:rsidP="00E46BC6">
      <w:pPr>
        <w:pStyle w:val="Default"/>
        <w:rPr>
          <w:sz w:val="23"/>
          <w:szCs w:val="23"/>
        </w:rPr>
      </w:pPr>
    </w:p>
    <w:p w:rsidR="00DD4DC7" w:rsidRPr="00E46BC6" w:rsidRDefault="00DD4DC7" w:rsidP="00E46BC6">
      <w:pPr>
        <w:pStyle w:val="Default"/>
        <w:jc w:val="center"/>
      </w:pPr>
      <w:r w:rsidRPr="00E46BC6">
        <w:rPr>
          <w:b/>
          <w:bCs/>
        </w:rPr>
        <w:t>Литература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  <w:r w:rsidRPr="00E46BC6">
        <w:rPr>
          <w:rFonts w:ascii="Times New Roman" w:hAnsi="Times New Roman"/>
          <w:sz w:val="24"/>
          <w:szCs w:val="24"/>
        </w:rPr>
        <w:t>Технология. Робототехника. 8 класс: учебное пособие / Д. Г. Копосов. — М. : БИНОМ.</w:t>
      </w:r>
      <w:r>
        <w:rPr>
          <w:rFonts w:ascii="Times New Roman" w:hAnsi="Times New Roman"/>
          <w:sz w:val="24"/>
          <w:szCs w:val="24"/>
        </w:rPr>
        <w:t xml:space="preserve"> Лаборатория знаний;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  <w:r w:rsidRPr="00E46BC6">
        <w:rPr>
          <w:rFonts w:ascii="Times New Roman" w:hAnsi="Times New Roman"/>
          <w:sz w:val="24"/>
          <w:szCs w:val="24"/>
        </w:rPr>
        <w:t>Технология. Робототехника</w:t>
      </w:r>
      <w:r>
        <w:rPr>
          <w:rFonts w:ascii="Times New Roman" w:hAnsi="Times New Roman"/>
          <w:sz w:val="24"/>
          <w:szCs w:val="24"/>
        </w:rPr>
        <w:t>. 7</w:t>
      </w:r>
      <w:r w:rsidRPr="00E46BC6">
        <w:rPr>
          <w:rFonts w:ascii="Times New Roman" w:hAnsi="Times New Roman"/>
          <w:sz w:val="24"/>
          <w:szCs w:val="24"/>
        </w:rPr>
        <w:t xml:space="preserve"> класс: учебное пособие / Д. Г. Копосов. — М. : БИНОМ.</w:t>
      </w:r>
      <w:r>
        <w:rPr>
          <w:rFonts w:ascii="Times New Roman" w:hAnsi="Times New Roman"/>
          <w:sz w:val="24"/>
          <w:szCs w:val="24"/>
        </w:rPr>
        <w:t xml:space="preserve"> Лаборатория знаний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  <w:r w:rsidRPr="00E46BC6">
        <w:rPr>
          <w:rFonts w:ascii="Times New Roman" w:hAnsi="Times New Roman"/>
          <w:sz w:val="24"/>
          <w:szCs w:val="24"/>
        </w:rPr>
        <w:t xml:space="preserve">Технология. Робототехника. 8 класс: </w:t>
      </w:r>
      <w:r>
        <w:rPr>
          <w:rFonts w:ascii="Times New Roman" w:hAnsi="Times New Roman"/>
          <w:sz w:val="24"/>
          <w:szCs w:val="24"/>
        </w:rPr>
        <w:t>рабочая тетрадь</w:t>
      </w:r>
      <w:r w:rsidRPr="00E46BC6">
        <w:rPr>
          <w:rFonts w:ascii="Times New Roman" w:hAnsi="Times New Roman"/>
          <w:sz w:val="24"/>
          <w:szCs w:val="24"/>
        </w:rPr>
        <w:t xml:space="preserve"> / Д. Г. Копосов. — М. : БИНОМ.</w:t>
      </w:r>
      <w:r>
        <w:rPr>
          <w:rFonts w:ascii="Times New Roman" w:hAnsi="Times New Roman"/>
          <w:sz w:val="24"/>
          <w:szCs w:val="24"/>
        </w:rPr>
        <w:t xml:space="preserve"> Лаборатория знаний;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  <w:r w:rsidRPr="00E46BC6">
        <w:rPr>
          <w:rFonts w:ascii="Times New Roman" w:hAnsi="Times New Roman"/>
          <w:sz w:val="24"/>
          <w:szCs w:val="24"/>
        </w:rPr>
        <w:t>Технология. Робототехника</w:t>
      </w:r>
      <w:r>
        <w:rPr>
          <w:rFonts w:ascii="Times New Roman" w:hAnsi="Times New Roman"/>
          <w:sz w:val="24"/>
          <w:szCs w:val="24"/>
        </w:rPr>
        <w:t>. 7</w:t>
      </w:r>
      <w:r w:rsidRPr="00E46BC6">
        <w:rPr>
          <w:rFonts w:ascii="Times New Roman" w:hAnsi="Times New Roman"/>
          <w:sz w:val="24"/>
          <w:szCs w:val="24"/>
        </w:rPr>
        <w:t xml:space="preserve"> класс: </w:t>
      </w:r>
      <w:r>
        <w:rPr>
          <w:rFonts w:ascii="Times New Roman" w:hAnsi="Times New Roman"/>
          <w:sz w:val="24"/>
          <w:szCs w:val="24"/>
        </w:rPr>
        <w:t>рабочая тетрадь</w:t>
      </w:r>
      <w:r w:rsidRPr="00E46BC6">
        <w:rPr>
          <w:rFonts w:ascii="Times New Roman" w:hAnsi="Times New Roman"/>
          <w:sz w:val="24"/>
          <w:szCs w:val="24"/>
        </w:rPr>
        <w:t xml:space="preserve"> / Д. Г. Копосов. — М. : БИНОМ.</w:t>
      </w:r>
      <w:r>
        <w:rPr>
          <w:rFonts w:ascii="Times New Roman" w:hAnsi="Times New Roman"/>
          <w:sz w:val="24"/>
          <w:szCs w:val="24"/>
        </w:rPr>
        <w:t xml:space="preserve"> Лаборатория знаний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  <w:r w:rsidRPr="00E46BC6">
        <w:rPr>
          <w:rFonts w:ascii="Times New Roman" w:hAnsi="Times New Roman"/>
          <w:sz w:val="24"/>
          <w:szCs w:val="24"/>
        </w:rPr>
        <w:t xml:space="preserve">Технология. Робототехника. 8 класс: </w:t>
      </w:r>
      <w:r>
        <w:rPr>
          <w:rFonts w:ascii="Times New Roman" w:hAnsi="Times New Roman"/>
          <w:sz w:val="24"/>
          <w:szCs w:val="24"/>
        </w:rPr>
        <w:t>методические рекомендации</w:t>
      </w:r>
      <w:r w:rsidRPr="00E46BC6">
        <w:rPr>
          <w:rFonts w:ascii="Times New Roman" w:hAnsi="Times New Roman"/>
          <w:sz w:val="24"/>
          <w:szCs w:val="24"/>
        </w:rPr>
        <w:t xml:space="preserve"> / Д. Г. Копосов. — М. : БИНОМ.</w:t>
      </w:r>
      <w:r>
        <w:rPr>
          <w:rFonts w:ascii="Times New Roman" w:hAnsi="Times New Roman"/>
          <w:sz w:val="24"/>
          <w:szCs w:val="24"/>
        </w:rPr>
        <w:t xml:space="preserve"> Лаборатория знаний;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  <w:r w:rsidRPr="00E46BC6">
        <w:rPr>
          <w:rFonts w:ascii="Times New Roman" w:hAnsi="Times New Roman"/>
          <w:sz w:val="24"/>
          <w:szCs w:val="24"/>
        </w:rPr>
        <w:t>Технология. Робототехника</w:t>
      </w:r>
      <w:r>
        <w:rPr>
          <w:rFonts w:ascii="Times New Roman" w:hAnsi="Times New Roman"/>
          <w:sz w:val="24"/>
          <w:szCs w:val="24"/>
        </w:rPr>
        <w:t>. 7</w:t>
      </w:r>
      <w:r w:rsidRPr="00E46BC6">
        <w:rPr>
          <w:rFonts w:ascii="Times New Roman" w:hAnsi="Times New Roman"/>
          <w:sz w:val="24"/>
          <w:szCs w:val="24"/>
        </w:rPr>
        <w:t xml:space="preserve"> класс: </w:t>
      </w:r>
      <w:r>
        <w:rPr>
          <w:rFonts w:ascii="Times New Roman" w:hAnsi="Times New Roman"/>
          <w:sz w:val="24"/>
          <w:szCs w:val="24"/>
        </w:rPr>
        <w:t>методические рекомендации</w:t>
      </w:r>
      <w:r w:rsidRPr="00E46BC6">
        <w:rPr>
          <w:rFonts w:ascii="Times New Roman" w:hAnsi="Times New Roman"/>
          <w:sz w:val="24"/>
          <w:szCs w:val="24"/>
        </w:rPr>
        <w:t xml:space="preserve"> / Д. Г. Копосов. — М. : БИНОМ.</w:t>
      </w:r>
      <w:r>
        <w:rPr>
          <w:rFonts w:ascii="Times New Roman" w:hAnsi="Times New Roman"/>
          <w:sz w:val="24"/>
          <w:szCs w:val="24"/>
        </w:rPr>
        <w:t xml:space="preserve"> Лаборатория знаний</w:t>
      </w:r>
    </w:p>
    <w:p w:rsidR="00DD4DC7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4DC7" w:rsidRPr="00E46BC6" w:rsidRDefault="00DD4DC7" w:rsidP="00E46B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D4DC7" w:rsidRPr="00E46BC6" w:rsidSect="00B2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822"/>
    <w:multiLevelType w:val="hybridMultilevel"/>
    <w:tmpl w:val="BE16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3704"/>
    <w:multiLevelType w:val="hybridMultilevel"/>
    <w:tmpl w:val="BB52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EB1"/>
    <w:multiLevelType w:val="hybridMultilevel"/>
    <w:tmpl w:val="BD48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6F74"/>
    <w:multiLevelType w:val="hybridMultilevel"/>
    <w:tmpl w:val="2678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017B"/>
    <w:multiLevelType w:val="hybridMultilevel"/>
    <w:tmpl w:val="F4C48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52837"/>
    <w:multiLevelType w:val="hybridMultilevel"/>
    <w:tmpl w:val="0AB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14309"/>
    <w:multiLevelType w:val="hybridMultilevel"/>
    <w:tmpl w:val="D3E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D6F83"/>
    <w:multiLevelType w:val="hybridMultilevel"/>
    <w:tmpl w:val="D260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F24A0"/>
    <w:multiLevelType w:val="hybridMultilevel"/>
    <w:tmpl w:val="9600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0109"/>
    <w:multiLevelType w:val="hybridMultilevel"/>
    <w:tmpl w:val="EBDE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45CA4"/>
    <w:multiLevelType w:val="hybridMultilevel"/>
    <w:tmpl w:val="B0AA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000"/>
    <w:rsid w:val="00033961"/>
    <w:rsid w:val="00047EE8"/>
    <w:rsid w:val="00093F7E"/>
    <w:rsid w:val="00147493"/>
    <w:rsid w:val="00290336"/>
    <w:rsid w:val="003975B3"/>
    <w:rsid w:val="003C666A"/>
    <w:rsid w:val="003D4714"/>
    <w:rsid w:val="004662FC"/>
    <w:rsid w:val="004D5EEE"/>
    <w:rsid w:val="00514FB0"/>
    <w:rsid w:val="0053140E"/>
    <w:rsid w:val="005C37A6"/>
    <w:rsid w:val="006249AF"/>
    <w:rsid w:val="007B3050"/>
    <w:rsid w:val="007F2A80"/>
    <w:rsid w:val="008673C5"/>
    <w:rsid w:val="009041FD"/>
    <w:rsid w:val="00910682"/>
    <w:rsid w:val="00934F5C"/>
    <w:rsid w:val="009360A0"/>
    <w:rsid w:val="0099279D"/>
    <w:rsid w:val="00A25BC8"/>
    <w:rsid w:val="00A35AE5"/>
    <w:rsid w:val="00A50300"/>
    <w:rsid w:val="00AD7AB4"/>
    <w:rsid w:val="00B23306"/>
    <w:rsid w:val="00B32124"/>
    <w:rsid w:val="00B675C8"/>
    <w:rsid w:val="00BC016B"/>
    <w:rsid w:val="00BD33C4"/>
    <w:rsid w:val="00BD3DCD"/>
    <w:rsid w:val="00C1272A"/>
    <w:rsid w:val="00D26582"/>
    <w:rsid w:val="00D42566"/>
    <w:rsid w:val="00D630C4"/>
    <w:rsid w:val="00D73434"/>
    <w:rsid w:val="00DD4DC7"/>
    <w:rsid w:val="00E46BC6"/>
    <w:rsid w:val="00E82ED7"/>
    <w:rsid w:val="00F83000"/>
    <w:rsid w:val="00F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000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83000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F83000"/>
    <w:pPr>
      <w:widowControl w:val="0"/>
      <w:shd w:val="clear" w:color="auto" w:fill="FFFFFF"/>
      <w:spacing w:after="0" w:line="226" w:lineRule="exact"/>
      <w:jc w:val="center"/>
      <w:outlineLvl w:val="1"/>
    </w:pPr>
    <w:rPr>
      <w:b/>
      <w:bCs/>
      <w:sz w:val="21"/>
      <w:szCs w:val="21"/>
    </w:rPr>
  </w:style>
  <w:style w:type="paragraph" w:customStyle="1" w:styleId="Default">
    <w:name w:val="Default"/>
    <w:uiPriority w:val="99"/>
    <w:rsid w:val="002903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28</Pages>
  <Words>8969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29</cp:revision>
  <dcterms:created xsi:type="dcterms:W3CDTF">2021-01-20T13:16:00Z</dcterms:created>
  <dcterms:modified xsi:type="dcterms:W3CDTF">2022-11-15T10:36:00Z</dcterms:modified>
</cp:coreProperties>
</file>