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0CF" w:rsidRPr="00BD5AA3" w:rsidRDefault="006040CF" w:rsidP="00421974">
      <w:pPr>
        <w:spacing w:after="0" w:line="408" w:lineRule="auto"/>
        <w:ind w:left="-540"/>
        <w:jc w:val="center"/>
        <w:rPr>
          <w:lang w:val="ru-RU"/>
        </w:rPr>
      </w:pPr>
      <w:r w:rsidRPr="00421974">
        <w:rPr>
          <w:rFonts w:ascii="Times New Roman" w:hAnsi="Times New Roman"/>
          <w:b/>
          <w:color w:val="000000"/>
          <w:sz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0.4pt;height:247.2pt">
            <v:imagedata r:id="rId5" o:title=""/>
          </v:shape>
        </w:pict>
      </w:r>
      <w:r w:rsidRPr="00BD5AA3">
        <w:rPr>
          <w:rFonts w:ascii="Times New Roman" w:hAnsi="Times New Roman"/>
          <w:b/>
          <w:color w:val="000000"/>
          <w:sz w:val="28"/>
          <w:lang w:val="ru-RU"/>
        </w:rPr>
        <w:t>‌‌‌</w:t>
      </w:r>
    </w:p>
    <w:p w:rsidR="006040CF" w:rsidRPr="00BD5AA3" w:rsidRDefault="006040CF">
      <w:pPr>
        <w:spacing w:after="0"/>
        <w:ind w:left="120"/>
        <w:rPr>
          <w:lang w:val="ru-RU"/>
        </w:rPr>
      </w:pPr>
      <w:r w:rsidRPr="00BD5AA3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BD5AA3">
        <w:rPr>
          <w:rFonts w:ascii="Times New Roman" w:hAnsi="Times New Roman"/>
          <w:color w:val="000000"/>
          <w:sz w:val="28"/>
          <w:lang w:val="ru-RU"/>
        </w:rPr>
        <w:t>​</w:t>
      </w:r>
    </w:p>
    <w:p w:rsidR="006040CF" w:rsidRPr="00BD5AA3" w:rsidRDefault="006040CF">
      <w:pPr>
        <w:spacing w:after="0"/>
        <w:ind w:left="120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‌</w:t>
      </w:r>
    </w:p>
    <w:p w:rsidR="006040CF" w:rsidRPr="00BD5AA3" w:rsidRDefault="006040CF">
      <w:pPr>
        <w:spacing w:after="0"/>
        <w:ind w:left="120"/>
        <w:rPr>
          <w:lang w:val="ru-RU"/>
        </w:rPr>
      </w:pPr>
    </w:p>
    <w:p w:rsidR="006040CF" w:rsidRPr="00BD5AA3" w:rsidRDefault="006040CF">
      <w:pPr>
        <w:spacing w:after="0"/>
        <w:ind w:left="120"/>
        <w:rPr>
          <w:lang w:val="ru-RU"/>
        </w:rPr>
      </w:pPr>
    </w:p>
    <w:p w:rsidR="006040CF" w:rsidRPr="00BD5AA3" w:rsidRDefault="006040CF">
      <w:pPr>
        <w:spacing w:after="0"/>
        <w:ind w:left="120"/>
        <w:rPr>
          <w:lang w:val="ru-RU"/>
        </w:rPr>
      </w:pPr>
    </w:p>
    <w:p w:rsidR="006040CF" w:rsidRPr="00BD5AA3" w:rsidRDefault="006040CF">
      <w:pPr>
        <w:spacing w:after="0" w:line="408" w:lineRule="auto"/>
        <w:ind w:left="120"/>
        <w:jc w:val="center"/>
        <w:rPr>
          <w:lang w:val="ru-RU"/>
        </w:rPr>
      </w:pPr>
      <w:r w:rsidRPr="00BD5AA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040CF" w:rsidRPr="00BD5AA3" w:rsidRDefault="006040CF">
      <w:pPr>
        <w:spacing w:after="0" w:line="408" w:lineRule="auto"/>
        <w:ind w:left="120"/>
        <w:jc w:val="center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D5AA3">
        <w:rPr>
          <w:rFonts w:ascii="Times New Roman" w:hAnsi="Times New Roman"/>
          <w:color w:val="000000"/>
          <w:sz w:val="28"/>
          <w:lang w:val="ru-RU"/>
        </w:rPr>
        <w:t xml:space="preserve"> 2150326)</w:t>
      </w:r>
    </w:p>
    <w:p w:rsidR="006040CF" w:rsidRPr="00BD5AA3" w:rsidRDefault="006040CF">
      <w:pPr>
        <w:spacing w:after="0"/>
        <w:ind w:left="120"/>
        <w:jc w:val="center"/>
        <w:rPr>
          <w:lang w:val="ru-RU"/>
        </w:rPr>
      </w:pPr>
    </w:p>
    <w:p w:rsidR="006040CF" w:rsidRPr="00BD5AA3" w:rsidRDefault="006040CF">
      <w:pPr>
        <w:spacing w:after="0" w:line="408" w:lineRule="auto"/>
        <w:ind w:left="120"/>
        <w:jc w:val="center"/>
        <w:rPr>
          <w:lang w:val="ru-RU"/>
        </w:rPr>
      </w:pPr>
      <w:r w:rsidRPr="00BD5AA3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6040CF" w:rsidRPr="00BD5AA3" w:rsidRDefault="006040CF">
      <w:pPr>
        <w:spacing w:after="0" w:line="408" w:lineRule="auto"/>
        <w:ind w:left="120"/>
        <w:jc w:val="center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6040CF" w:rsidRPr="00BD5AA3" w:rsidRDefault="006040CF">
      <w:pPr>
        <w:spacing w:after="0"/>
        <w:ind w:left="120"/>
        <w:jc w:val="center"/>
        <w:rPr>
          <w:lang w:val="ru-RU"/>
        </w:rPr>
      </w:pPr>
    </w:p>
    <w:p w:rsidR="006040CF" w:rsidRPr="00BD5AA3" w:rsidRDefault="006040CF">
      <w:pPr>
        <w:spacing w:after="0"/>
        <w:ind w:left="120"/>
        <w:jc w:val="center"/>
        <w:rPr>
          <w:lang w:val="ru-RU"/>
        </w:rPr>
      </w:pPr>
    </w:p>
    <w:p w:rsidR="006040CF" w:rsidRPr="00BD5AA3" w:rsidRDefault="006040CF">
      <w:pPr>
        <w:spacing w:after="0"/>
        <w:ind w:left="120"/>
        <w:jc w:val="center"/>
        <w:rPr>
          <w:lang w:val="ru-RU"/>
        </w:rPr>
      </w:pPr>
    </w:p>
    <w:p w:rsidR="006040CF" w:rsidRPr="00BD5AA3" w:rsidRDefault="006040CF">
      <w:pPr>
        <w:spacing w:after="0"/>
        <w:ind w:left="120"/>
        <w:jc w:val="center"/>
        <w:rPr>
          <w:lang w:val="ru-RU"/>
        </w:rPr>
      </w:pPr>
    </w:p>
    <w:p w:rsidR="006040CF" w:rsidRPr="00BD5AA3" w:rsidRDefault="006040CF">
      <w:pPr>
        <w:spacing w:after="0"/>
        <w:ind w:left="120"/>
        <w:jc w:val="center"/>
        <w:rPr>
          <w:lang w:val="ru-RU"/>
        </w:rPr>
      </w:pPr>
    </w:p>
    <w:p w:rsidR="006040CF" w:rsidRPr="00BD5AA3" w:rsidRDefault="006040CF">
      <w:pPr>
        <w:spacing w:after="0"/>
        <w:ind w:left="120"/>
        <w:jc w:val="center"/>
        <w:rPr>
          <w:lang w:val="ru-RU"/>
        </w:rPr>
      </w:pPr>
    </w:p>
    <w:p w:rsidR="006040CF" w:rsidRPr="00BD5AA3" w:rsidRDefault="006040CF">
      <w:pPr>
        <w:spacing w:after="0"/>
        <w:ind w:left="120"/>
        <w:jc w:val="center"/>
        <w:rPr>
          <w:lang w:val="ru-RU"/>
        </w:rPr>
      </w:pPr>
    </w:p>
    <w:p w:rsidR="006040CF" w:rsidRPr="00BD5AA3" w:rsidRDefault="006040CF">
      <w:pPr>
        <w:spacing w:after="0"/>
        <w:ind w:left="120"/>
        <w:jc w:val="center"/>
        <w:rPr>
          <w:lang w:val="ru-RU"/>
        </w:rPr>
      </w:pPr>
    </w:p>
    <w:p w:rsidR="006040CF" w:rsidRPr="00BD5AA3" w:rsidRDefault="006040CF">
      <w:pPr>
        <w:spacing w:after="0"/>
        <w:ind w:left="120"/>
        <w:jc w:val="center"/>
        <w:rPr>
          <w:lang w:val="ru-RU"/>
        </w:rPr>
      </w:pPr>
    </w:p>
    <w:p w:rsidR="006040CF" w:rsidRPr="00BD5AA3" w:rsidRDefault="006040CF">
      <w:pPr>
        <w:spacing w:after="0"/>
        <w:ind w:left="120"/>
        <w:jc w:val="center"/>
        <w:rPr>
          <w:lang w:val="ru-RU"/>
        </w:rPr>
      </w:pPr>
    </w:p>
    <w:p w:rsidR="006040CF" w:rsidRDefault="006040CF">
      <w:pPr>
        <w:spacing w:after="0"/>
        <w:ind w:left="120"/>
        <w:jc w:val="center"/>
        <w:rPr>
          <w:lang w:val="ru-RU"/>
        </w:rPr>
      </w:pPr>
    </w:p>
    <w:p w:rsidR="006040CF" w:rsidRDefault="006040CF">
      <w:pPr>
        <w:spacing w:after="0"/>
        <w:ind w:left="120"/>
        <w:jc w:val="center"/>
        <w:rPr>
          <w:lang w:val="ru-RU"/>
        </w:rPr>
      </w:pPr>
    </w:p>
    <w:p w:rsidR="006040CF" w:rsidRDefault="006040CF">
      <w:pPr>
        <w:spacing w:after="0"/>
        <w:ind w:left="120"/>
        <w:jc w:val="center"/>
        <w:rPr>
          <w:lang w:val="ru-RU"/>
        </w:rPr>
      </w:pPr>
    </w:p>
    <w:p w:rsidR="006040CF" w:rsidRPr="00421974" w:rsidRDefault="006040CF">
      <w:pPr>
        <w:spacing w:after="0"/>
        <w:ind w:left="12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21974">
        <w:rPr>
          <w:rFonts w:ascii="Times New Roman" w:hAnsi="Times New Roman"/>
          <w:b/>
          <w:sz w:val="28"/>
          <w:szCs w:val="28"/>
          <w:lang w:val="ru-RU"/>
        </w:rPr>
        <w:t>Сосновка 2023</w:t>
      </w:r>
    </w:p>
    <w:p w:rsidR="006040CF" w:rsidRPr="00BD5AA3" w:rsidRDefault="006040CF">
      <w:pPr>
        <w:spacing w:after="0"/>
        <w:ind w:left="120"/>
        <w:jc w:val="center"/>
        <w:rPr>
          <w:lang w:val="ru-RU"/>
        </w:rPr>
      </w:pPr>
    </w:p>
    <w:p w:rsidR="006040CF" w:rsidRPr="00BD5AA3" w:rsidRDefault="006040CF" w:rsidP="00220EA1">
      <w:pPr>
        <w:spacing w:after="0"/>
        <w:ind w:left="120"/>
        <w:jc w:val="center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​</w:t>
      </w:r>
      <w:bookmarkStart w:id="0" w:name="block-15928713"/>
      <w:bookmarkEnd w:id="0"/>
      <w:r w:rsidRPr="00BD5AA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040CF" w:rsidRPr="00BD5AA3" w:rsidRDefault="006040CF">
      <w:pPr>
        <w:spacing w:after="0" w:line="264" w:lineRule="auto"/>
        <w:ind w:left="120"/>
        <w:jc w:val="both"/>
        <w:rPr>
          <w:lang w:val="ru-RU"/>
        </w:rPr>
      </w:pP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‌</w:t>
      </w:r>
      <w:bookmarkStart w:id="1" w:name="88e7274f-146c-45cf-bb6c-0aa84ae038d1"/>
      <w:bookmarkEnd w:id="1"/>
      <w:r w:rsidRPr="00BD5AA3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неделю).‌‌</w:t>
      </w:r>
    </w:p>
    <w:p w:rsidR="006040CF" w:rsidRPr="00BD5AA3" w:rsidRDefault="006040CF">
      <w:pPr>
        <w:rPr>
          <w:lang w:val="ru-RU"/>
        </w:rPr>
        <w:sectPr w:rsidR="006040CF" w:rsidRPr="00BD5AA3">
          <w:pgSz w:w="11906" w:h="16383"/>
          <w:pgMar w:top="1134" w:right="850" w:bottom="1134" w:left="1701" w:header="720" w:footer="720" w:gutter="0"/>
          <w:cols w:space="720"/>
        </w:sectPr>
      </w:pPr>
    </w:p>
    <w:p w:rsidR="006040CF" w:rsidRPr="00BD5AA3" w:rsidRDefault="006040CF">
      <w:pPr>
        <w:spacing w:after="0" w:line="264" w:lineRule="auto"/>
        <w:ind w:left="120"/>
        <w:jc w:val="both"/>
        <w:rPr>
          <w:lang w:val="ru-RU"/>
        </w:rPr>
      </w:pPr>
      <w:bookmarkStart w:id="2" w:name="block-15928714"/>
      <w:bookmarkEnd w:id="2"/>
      <w:r w:rsidRPr="00BD5AA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6040CF" w:rsidRPr="00BD5AA3" w:rsidRDefault="006040CF">
      <w:pPr>
        <w:spacing w:after="0" w:line="264" w:lineRule="auto"/>
        <w:ind w:left="120"/>
        <w:jc w:val="both"/>
        <w:rPr>
          <w:lang w:val="ru-RU"/>
        </w:rPr>
      </w:pPr>
    </w:p>
    <w:p w:rsidR="006040CF" w:rsidRPr="00BD5AA3" w:rsidRDefault="006040CF">
      <w:pPr>
        <w:spacing w:after="0" w:line="264" w:lineRule="auto"/>
        <w:ind w:left="120"/>
        <w:jc w:val="both"/>
        <w:rPr>
          <w:lang w:val="ru-RU"/>
        </w:rPr>
      </w:pPr>
      <w:r w:rsidRPr="00BD5AA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040CF" w:rsidRPr="00BD5AA3" w:rsidRDefault="006040CF">
      <w:pPr>
        <w:spacing w:after="0" w:line="264" w:lineRule="auto"/>
        <w:ind w:left="120"/>
        <w:jc w:val="both"/>
        <w:rPr>
          <w:lang w:val="ru-RU"/>
        </w:rPr>
      </w:pP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bookmarkStart w:id="3" w:name="_Toc124426221"/>
      <w:bookmarkEnd w:id="3"/>
      <w:r w:rsidRPr="00BD5AA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bookmarkStart w:id="4" w:name="_Toc124426222"/>
      <w:bookmarkEnd w:id="4"/>
      <w:r w:rsidRPr="00BD5AA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BD5A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D5AA3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BD5AA3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BD5AA3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BD5AA3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6040CF" w:rsidRPr="00BD5AA3" w:rsidRDefault="006040CF">
      <w:pPr>
        <w:spacing w:after="0" w:line="264" w:lineRule="auto"/>
        <w:ind w:left="120"/>
        <w:jc w:val="both"/>
        <w:rPr>
          <w:lang w:val="ru-RU"/>
        </w:rPr>
      </w:pPr>
      <w:r w:rsidRPr="00BD5AA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040CF" w:rsidRPr="00BD5AA3" w:rsidRDefault="006040CF">
      <w:pPr>
        <w:spacing w:after="0" w:line="264" w:lineRule="auto"/>
        <w:ind w:left="120"/>
        <w:jc w:val="both"/>
        <w:rPr>
          <w:lang w:val="ru-RU"/>
        </w:rPr>
      </w:pPr>
    </w:p>
    <w:p w:rsidR="006040CF" w:rsidRPr="00BD5AA3" w:rsidRDefault="006040CF">
      <w:pPr>
        <w:spacing w:after="0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040CF" w:rsidRPr="00BD5AA3" w:rsidRDefault="006040CF">
      <w:pPr>
        <w:spacing w:after="0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6040CF" w:rsidRPr="00BD5AA3" w:rsidRDefault="006040CF">
      <w:pPr>
        <w:spacing w:after="0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6040CF" w:rsidRPr="00BD5AA3" w:rsidRDefault="006040CF">
      <w:pPr>
        <w:spacing w:after="0"/>
        <w:ind w:firstLine="600"/>
        <w:jc w:val="both"/>
        <w:rPr>
          <w:lang w:val="ru-RU"/>
        </w:rPr>
      </w:pPr>
      <w:bookmarkStart w:id="5" w:name="_Toc124426225"/>
      <w:r w:rsidRPr="00BD5AA3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5"/>
      <w:r w:rsidRPr="00BD5AA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040CF" w:rsidRPr="00BD5AA3" w:rsidRDefault="006040CF">
      <w:pPr>
        <w:spacing w:after="0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6040CF" w:rsidRPr="00BD5AA3" w:rsidRDefault="006040CF">
      <w:pPr>
        <w:spacing w:after="0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6040CF" w:rsidRPr="00BD5AA3" w:rsidRDefault="006040CF">
      <w:pPr>
        <w:spacing w:after="0"/>
        <w:ind w:firstLine="600"/>
        <w:jc w:val="both"/>
        <w:rPr>
          <w:lang w:val="ru-RU"/>
        </w:rPr>
      </w:pPr>
      <w:bookmarkStart w:id="6" w:name="_Toc124426226"/>
      <w:r w:rsidRPr="00BD5AA3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6"/>
      <w:r w:rsidRPr="00BD5AA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040CF" w:rsidRPr="00BD5AA3" w:rsidRDefault="006040CF">
      <w:pPr>
        <w:spacing w:after="0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6040CF" w:rsidRPr="00BD5AA3" w:rsidRDefault="006040CF">
      <w:pPr>
        <w:spacing w:after="0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6040CF" w:rsidRPr="00BD5AA3" w:rsidRDefault="006040CF">
      <w:pPr>
        <w:spacing w:after="0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6040CF" w:rsidRPr="00BD5AA3" w:rsidRDefault="006040CF">
      <w:pPr>
        <w:spacing w:after="0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6040CF" w:rsidRPr="00BD5AA3" w:rsidRDefault="006040CF">
      <w:pPr>
        <w:spacing w:after="0"/>
        <w:ind w:firstLine="600"/>
        <w:jc w:val="both"/>
        <w:rPr>
          <w:lang w:val="ru-RU"/>
        </w:rPr>
      </w:pPr>
      <w:bookmarkStart w:id="7" w:name="_Toc124426227"/>
      <w:r w:rsidRPr="00BD5AA3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7"/>
      <w:r w:rsidRPr="00BD5AA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040CF" w:rsidRPr="00BD5AA3" w:rsidRDefault="006040CF">
      <w:pPr>
        <w:spacing w:after="0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6040CF" w:rsidRPr="00BD5AA3" w:rsidRDefault="006040CF">
      <w:pPr>
        <w:spacing w:after="0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6040CF" w:rsidRPr="00BD5AA3" w:rsidRDefault="006040CF">
      <w:pPr>
        <w:spacing w:after="0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D5AA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D5AA3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D5AA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D5AA3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D5AA3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D5AA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D5AA3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D5AA3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BD5AA3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6040CF" w:rsidRPr="00BD5AA3" w:rsidRDefault="006040CF">
      <w:pPr>
        <w:spacing w:after="0" w:line="264" w:lineRule="auto"/>
        <w:ind w:left="120"/>
        <w:jc w:val="both"/>
        <w:rPr>
          <w:lang w:val="ru-RU"/>
        </w:rPr>
      </w:pPr>
      <w:r w:rsidRPr="00BD5AA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040CF" w:rsidRPr="00BD5AA3" w:rsidRDefault="006040CF">
      <w:pPr>
        <w:spacing w:after="0" w:line="264" w:lineRule="auto"/>
        <w:ind w:left="120"/>
        <w:jc w:val="both"/>
        <w:rPr>
          <w:lang w:val="ru-RU"/>
        </w:rPr>
      </w:pP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bookmarkStart w:id="8" w:name="_Toc124426230"/>
      <w:bookmarkEnd w:id="8"/>
      <w:r w:rsidRPr="00BD5AA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6040CF" w:rsidRPr="00BD5AA3" w:rsidRDefault="006040CF">
      <w:pPr>
        <w:spacing w:after="0"/>
        <w:ind w:firstLine="600"/>
        <w:jc w:val="both"/>
        <w:rPr>
          <w:lang w:val="ru-RU"/>
        </w:rPr>
      </w:pPr>
      <w:bookmarkStart w:id="9" w:name="_Toc124426231"/>
      <w:r w:rsidRPr="00BD5AA3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9"/>
      <w:r w:rsidRPr="00BD5AA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040CF" w:rsidRPr="00BD5AA3" w:rsidRDefault="006040CF">
      <w:pPr>
        <w:spacing w:after="0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6040CF" w:rsidRPr="00BD5AA3" w:rsidRDefault="006040CF">
      <w:pPr>
        <w:spacing w:after="0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BD5AA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BD5AA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D5AA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BD5AA3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BD5AA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D5AA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BD5AA3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BD5AA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D5AA3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BD5AA3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BD5AA3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BD5AA3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D5AA3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BD5AA3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BD5AA3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6040CF" w:rsidRPr="00BD5AA3" w:rsidRDefault="006040CF">
      <w:pPr>
        <w:spacing w:after="0"/>
        <w:ind w:firstLine="600"/>
        <w:jc w:val="both"/>
        <w:rPr>
          <w:lang w:val="ru-RU"/>
        </w:rPr>
      </w:pPr>
      <w:bookmarkStart w:id="10" w:name="_Toc124426232"/>
      <w:r w:rsidRPr="00BD5AA3">
        <w:rPr>
          <w:rFonts w:ascii="Times New Roman" w:hAnsi="Times New Roman"/>
          <w:color w:val="0000FF"/>
          <w:sz w:val="28"/>
          <w:lang w:val="ru-RU"/>
        </w:rPr>
        <w:t>Числовые последовательности</w:t>
      </w:r>
      <w:bookmarkEnd w:id="10"/>
      <w:r w:rsidRPr="00BD5AA3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6040CF" w:rsidRPr="00BD5AA3" w:rsidRDefault="006040CF">
      <w:pPr>
        <w:spacing w:after="0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D5AA3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6040CF" w:rsidRPr="00BD5AA3" w:rsidRDefault="006040CF">
      <w:pPr>
        <w:spacing w:after="0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D5AA3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D5AA3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D5AA3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6040CF" w:rsidRPr="00BD5AA3" w:rsidRDefault="006040CF">
      <w:pPr>
        <w:spacing w:after="0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6040CF" w:rsidRPr="00BD5AA3" w:rsidRDefault="006040CF">
      <w:pPr>
        <w:rPr>
          <w:lang w:val="ru-RU"/>
        </w:rPr>
        <w:sectPr w:rsidR="006040CF" w:rsidRPr="00BD5AA3">
          <w:pgSz w:w="11906" w:h="16383"/>
          <w:pgMar w:top="1134" w:right="850" w:bottom="1134" w:left="1701" w:header="720" w:footer="720" w:gutter="0"/>
          <w:cols w:space="720"/>
        </w:sectPr>
      </w:pPr>
    </w:p>
    <w:p w:rsidR="006040CF" w:rsidRPr="00BD5AA3" w:rsidRDefault="006040CF">
      <w:pPr>
        <w:spacing w:after="0" w:line="264" w:lineRule="auto"/>
        <w:ind w:left="120"/>
        <w:jc w:val="both"/>
        <w:rPr>
          <w:lang w:val="ru-RU"/>
        </w:rPr>
      </w:pPr>
      <w:bookmarkStart w:id="11" w:name="block-15928708"/>
      <w:bookmarkEnd w:id="11"/>
      <w:r w:rsidRPr="00BD5AA3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:rsidR="006040CF" w:rsidRPr="00BD5AA3" w:rsidRDefault="006040CF">
      <w:pPr>
        <w:spacing w:after="0" w:line="264" w:lineRule="auto"/>
        <w:ind w:left="120"/>
        <w:jc w:val="both"/>
        <w:rPr>
          <w:lang w:val="ru-RU"/>
        </w:rPr>
      </w:pPr>
    </w:p>
    <w:p w:rsidR="006040CF" w:rsidRPr="00BD5AA3" w:rsidRDefault="006040CF">
      <w:pPr>
        <w:spacing w:after="0" w:line="264" w:lineRule="auto"/>
        <w:ind w:left="120"/>
        <w:jc w:val="both"/>
        <w:rPr>
          <w:lang w:val="ru-RU"/>
        </w:rPr>
      </w:pPr>
      <w:r w:rsidRPr="00BD5AA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040CF" w:rsidRPr="00BD5AA3" w:rsidRDefault="006040CF">
      <w:pPr>
        <w:spacing w:after="0" w:line="264" w:lineRule="auto"/>
        <w:ind w:left="120"/>
        <w:jc w:val="both"/>
        <w:rPr>
          <w:lang w:val="ru-RU"/>
        </w:rPr>
      </w:pP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D5AA3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040CF" w:rsidRPr="00BD5AA3" w:rsidRDefault="006040CF">
      <w:pPr>
        <w:spacing w:after="0" w:line="264" w:lineRule="auto"/>
        <w:ind w:left="120"/>
        <w:jc w:val="both"/>
        <w:rPr>
          <w:lang w:val="ru-RU"/>
        </w:rPr>
      </w:pPr>
      <w:r w:rsidRPr="00BD5AA3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040CF" w:rsidRPr="00BD5AA3" w:rsidRDefault="006040CF">
      <w:pPr>
        <w:spacing w:after="0" w:line="264" w:lineRule="auto"/>
        <w:ind w:left="120"/>
        <w:jc w:val="both"/>
        <w:rPr>
          <w:lang w:val="ru-RU"/>
        </w:rPr>
      </w:pPr>
    </w:p>
    <w:p w:rsidR="006040CF" w:rsidRPr="00BD5AA3" w:rsidRDefault="006040CF">
      <w:pPr>
        <w:spacing w:after="0" w:line="264" w:lineRule="auto"/>
        <w:ind w:left="120"/>
        <w:jc w:val="both"/>
        <w:rPr>
          <w:lang w:val="ru-RU"/>
        </w:rPr>
      </w:pPr>
      <w:r w:rsidRPr="00BD5AA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040CF" w:rsidRPr="00BD5AA3" w:rsidRDefault="006040CF">
      <w:pPr>
        <w:spacing w:after="0" w:line="264" w:lineRule="auto"/>
        <w:ind w:left="120"/>
        <w:jc w:val="both"/>
        <w:rPr>
          <w:lang w:val="ru-RU"/>
        </w:rPr>
      </w:pPr>
    </w:p>
    <w:p w:rsidR="006040CF" w:rsidRDefault="006040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040CF" w:rsidRPr="00BD5AA3" w:rsidRDefault="006040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040CF" w:rsidRPr="00BD5AA3" w:rsidRDefault="006040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6040CF" w:rsidRPr="00BD5AA3" w:rsidRDefault="006040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040CF" w:rsidRPr="00BD5AA3" w:rsidRDefault="006040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6040CF" w:rsidRPr="00BD5AA3" w:rsidRDefault="006040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6040CF" w:rsidRPr="00BD5AA3" w:rsidRDefault="006040C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040CF" w:rsidRDefault="006040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040CF" w:rsidRPr="00BD5AA3" w:rsidRDefault="006040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040CF" w:rsidRPr="00BD5AA3" w:rsidRDefault="006040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040CF" w:rsidRPr="00BD5AA3" w:rsidRDefault="006040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6040CF" w:rsidRPr="00BD5AA3" w:rsidRDefault="006040C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040CF" w:rsidRDefault="006040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040CF" w:rsidRPr="00BD5AA3" w:rsidRDefault="006040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6040CF" w:rsidRPr="00BD5AA3" w:rsidRDefault="006040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040CF" w:rsidRPr="00BD5AA3" w:rsidRDefault="006040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6040CF" w:rsidRPr="00BD5AA3" w:rsidRDefault="006040C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040CF" w:rsidRDefault="006040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040CF" w:rsidRPr="00BD5AA3" w:rsidRDefault="006040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6040CF" w:rsidRPr="00BD5AA3" w:rsidRDefault="006040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040CF" w:rsidRPr="00BD5AA3" w:rsidRDefault="006040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040CF" w:rsidRPr="00BD5AA3" w:rsidRDefault="006040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6040CF" w:rsidRPr="00BD5AA3" w:rsidRDefault="006040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040CF" w:rsidRPr="00BD5AA3" w:rsidRDefault="006040C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040CF" w:rsidRPr="00BD5AA3" w:rsidRDefault="006040CF">
      <w:pPr>
        <w:spacing w:after="0" w:line="264" w:lineRule="auto"/>
        <w:ind w:left="120"/>
        <w:jc w:val="both"/>
        <w:rPr>
          <w:lang w:val="ru-RU"/>
        </w:rPr>
      </w:pPr>
      <w:r w:rsidRPr="00BD5AA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040CF" w:rsidRPr="00BD5AA3" w:rsidRDefault="006040CF">
      <w:pPr>
        <w:spacing w:after="0" w:line="264" w:lineRule="auto"/>
        <w:ind w:left="120"/>
        <w:jc w:val="both"/>
        <w:rPr>
          <w:lang w:val="ru-RU"/>
        </w:rPr>
      </w:pPr>
      <w:r w:rsidRPr="00BD5AA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040CF" w:rsidRPr="00BD5AA3" w:rsidRDefault="006040C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6040CF" w:rsidRDefault="006040C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040CF" w:rsidRPr="00BD5AA3" w:rsidRDefault="006040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040CF" w:rsidRPr="00BD5AA3" w:rsidRDefault="006040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6040CF" w:rsidRPr="00BD5AA3" w:rsidRDefault="006040C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040CF" w:rsidRPr="00BD5AA3" w:rsidRDefault="006040CF">
      <w:pPr>
        <w:spacing w:after="0" w:line="264" w:lineRule="auto"/>
        <w:ind w:left="120"/>
        <w:jc w:val="both"/>
        <w:rPr>
          <w:lang w:val="ru-RU"/>
        </w:rPr>
      </w:pPr>
    </w:p>
    <w:p w:rsidR="006040CF" w:rsidRPr="00BD5AA3" w:rsidRDefault="006040CF">
      <w:pPr>
        <w:spacing w:after="0" w:line="264" w:lineRule="auto"/>
        <w:ind w:left="120"/>
        <w:jc w:val="both"/>
        <w:rPr>
          <w:lang w:val="ru-RU"/>
        </w:rPr>
      </w:pPr>
      <w:r w:rsidRPr="00BD5AA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040CF" w:rsidRPr="00BD5AA3" w:rsidRDefault="006040CF">
      <w:pPr>
        <w:spacing w:after="0" w:line="264" w:lineRule="auto"/>
        <w:ind w:left="120"/>
        <w:jc w:val="both"/>
        <w:rPr>
          <w:lang w:val="ru-RU"/>
        </w:rPr>
      </w:pP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4"/>
      <w:bookmarkEnd w:id="12"/>
      <w:r w:rsidRPr="00BD5AA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5AA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D5AA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5"/>
      <w:bookmarkEnd w:id="13"/>
      <w:r w:rsidRPr="00BD5AA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6"/>
      <w:bookmarkEnd w:id="14"/>
      <w:r w:rsidRPr="00BD5AA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7"/>
      <w:bookmarkEnd w:id="15"/>
      <w:r w:rsidRPr="00BD5AA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8"/>
      <w:bookmarkEnd w:id="16"/>
      <w:r w:rsidRPr="00BD5AA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BD5AA3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5AA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D5AA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0"/>
      <w:bookmarkEnd w:id="17"/>
      <w:r w:rsidRPr="00BD5AA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1"/>
      <w:bookmarkEnd w:id="18"/>
      <w:r w:rsidRPr="00BD5AA3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2"/>
      <w:bookmarkEnd w:id="19"/>
      <w:r w:rsidRPr="00BD5AA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3"/>
      <w:bookmarkEnd w:id="20"/>
      <w:r w:rsidRPr="00BD5AA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6040CF" w:rsidRPr="00BD5AA3" w:rsidRDefault="006040CF">
      <w:pPr>
        <w:spacing w:after="0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6040CF" w:rsidRPr="00BD5AA3" w:rsidRDefault="006040CF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BD5AA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BD5AA3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BD5AA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BD5AA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BD5AA3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BD5AA3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BD5AA3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BD5AA3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BD5AA3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BD5AA3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D5AA3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5AA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D5AA3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5"/>
      <w:bookmarkEnd w:id="21"/>
      <w:r w:rsidRPr="00BD5AA3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корней, вычислять значения числовых выражений.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6"/>
      <w:bookmarkEnd w:id="22"/>
      <w:r w:rsidRPr="00BD5AA3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7"/>
      <w:bookmarkEnd w:id="23"/>
      <w:r w:rsidRPr="00BD5AA3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040CF" w:rsidRPr="00BD5AA3" w:rsidRDefault="006040CF">
      <w:pPr>
        <w:spacing w:after="0" w:line="360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D5AA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BD5AA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D5AA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BD5AA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BD5AA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D5AA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BD5AA3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D5AA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D5AA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BD5AA3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BD5AA3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BD5AA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D5AA3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D5AA3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BD5AA3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D5AA3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D5AA3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D5AA3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BD5AA3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BD5AA3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BD5AA3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6040CF" w:rsidRPr="00BD5AA3" w:rsidRDefault="006040CF">
      <w:pPr>
        <w:spacing w:after="0" w:line="264" w:lineRule="auto"/>
        <w:ind w:firstLine="600"/>
        <w:jc w:val="both"/>
        <w:rPr>
          <w:lang w:val="ru-RU"/>
        </w:rPr>
      </w:pPr>
      <w:r w:rsidRPr="00BD5AA3">
        <w:rPr>
          <w:rFonts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4" w:name="_Toc124426249"/>
      <w:bookmarkEnd w:id="24"/>
    </w:p>
    <w:p w:rsidR="006040CF" w:rsidRPr="00BD5AA3" w:rsidRDefault="006040CF">
      <w:pPr>
        <w:rPr>
          <w:lang w:val="ru-RU"/>
        </w:rPr>
        <w:sectPr w:rsidR="006040CF" w:rsidRPr="00BD5AA3">
          <w:pgSz w:w="11906" w:h="16383"/>
          <w:pgMar w:top="1134" w:right="850" w:bottom="1134" w:left="1701" w:header="720" w:footer="720" w:gutter="0"/>
          <w:cols w:space="720"/>
        </w:sectPr>
      </w:pPr>
    </w:p>
    <w:p w:rsidR="006040CF" w:rsidRDefault="006040CF">
      <w:pPr>
        <w:spacing w:after="0"/>
        <w:ind w:left="120"/>
      </w:pPr>
      <w:bookmarkStart w:id="25" w:name="block-15928709"/>
      <w:bookmarkEnd w:id="25"/>
      <w:r w:rsidRPr="00BD5AA3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040CF" w:rsidRDefault="006040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36"/>
        <w:gridCol w:w="4675"/>
        <w:gridCol w:w="1598"/>
        <w:gridCol w:w="1841"/>
        <w:gridCol w:w="1910"/>
        <w:gridCol w:w="2757"/>
      </w:tblGrid>
      <w:tr w:rsidR="006040CF" w:rsidRPr="003A061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0CF" w:rsidRPr="003A0610" w:rsidRDefault="006040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0CF" w:rsidRPr="003A0610" w:rsidRDefault="006040C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0CF" w:rsidRPr="003A0610" w:rsidRDefault="006040CF"/>
        </w:tc>
      </w:tr>
      <w:tr w:rsidR="006040CF" w:rsidRPr="004219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/>
        </w:tc>
      </w:tr>
    </w:tbl>
    <w:p w:rsidR="006040CF" w:rsidRDefault="006040CF">
      <w:pPr>
        <w:sectPr w:rsidR="006040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40CF" w:rsidRDefault="006040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1036"/>
        <w:gridCol w:w="4675"/>
        <w:gridCol w:w="1598"/>
        <w:gridCol w:w="1841"/>
        <w:gridCol w:w="1910"/>
        <w:gridCol w:w="2757"/>
      </w:tblGrid>
      <w:tr w:rsidR="006040CF" w:rsidRPr="003A0610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0CF" w:rsidRPr="003A0610" w:rsidRDefault="006040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0CF" w:rsidRPr="003A0610" w:rsidRDefault="006040C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0CF" w:rsidRPr="003A0610" w:rsidRDefault="006040CF"/>
        </w:tc>
      </w:tr>
      <w:tr w:rsidR="006040CF" w:rsidRPr="004219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/>
        </w:tc>
      </w:tr>
    </w:tbl>
    <w:p w:rsidR="006040CF" w:rsidRDefault="006040CF">
      <w:pPr>
        <w:sectPr w:rsidR="006040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40CF" w:rsidRDefault="006040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70"/>
        <w:gridCol w:w="4841"/>
        <w:gridCol w:w="1504"/>
        <w:gridCol w:w="1841"/>
        <w:gridCol w:w="1910"/>
        <w:gridCol w:w="2702"/>
      </w:tblGrid>
      <w:tr w:rsidR="006040CF" w:rsidRPr="003A0610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0CF" w:rsidRPr="003A0610" w:rsidRDefault="006040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0CF" w:rsidRPr="003A0610" w:rsidRDefault="006040CF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0CF" w:rsidRPr="003A0610" w:rsidRDefault="006040CF"/>
        </w:tc>
      </w:tr>
      <w:tr w:rsidR="006040CF" w:rsidRPr="0042197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/>
        </w:tc>
      </w:tr>
    </w:tbl>
    <w:p w:rsidR="006040CF" w:rsidRDefault="006040CF">
      <w:pPr>
        <w:sectPr w:rsidR="006040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40CF" w:rsidRDefault="006040CF">
      <w:pPr>
        <w:sectPr w:rsidR="006040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40CF" w:rsidRDefault="006040CF">
      <w:pPr>
        <w:spacing w:after="0"/>
        <w:ind w:left="120"/>
      </w:pPr>
      <w:bookmarkStart w:id="26" w:name="block-15928710"/>
      <w:bookmarkEnd w:id="2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6040CF" w:rsidRDefault="006040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14"/>
        <w:gridCol w:w="4358"/>
        <w:gridCol w:w="1203"/>
        <w:gridCol w:w="1841"/>
        <w:gridCol w:w="1910"/>
        <w:gridCol w:w="1212"/>
        <w:gridCol w:w="2702"/>
      </w:tblGrid>
      <w:tr w:rsidR="006040CF" w:rsidRPr="003A0610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0CF" w:rsidRPr="003A0610" w:rsidRDefault="006040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0CF" w:rsidRPr="003A0610" w:rsidRDefault="006040CF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0CF" w:rsidRPr="003A0610" w:rsidRDefault="006040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0CF" w:rsidRPr="003A0610" w:rsidRDefault="006040CF"/>
        </w:tc>
      </w:tr>
      <w:tr w:rsidR="006040CF" w:rsidRPr="003A06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/>
        </w:tc>
      </w:tr>
    </w:tbl>
    <w:p w:rsidR="006040CF" w:rsidRDefault="006040CF">
      <w:pPr>
        <w:sectPr w:rsidR="006040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40CF" w:rsidRDefault="006040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865"/>
        <w:gridCol w:w="4270"/>
        <w:gridCol w:w="1240"/>
        <w:gridCol w:w="1841"/>
        <w:gridCol w:w="1910"/>
        <w:gridCol w:w="1212"/>
        <w:gridCol w:w="2702"/>
      </w:tblGrid>
      <w:tr w:rsidR="006040CF" w:rsidRPr="003A0610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0CF" w:rsidRPr="003A0610" w:rsidRDefault="006040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0CF" w:rsidRPr="003A0610" w:rsidRDefault="006040CF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0CF" w:rsidRPr="003A0610" w:rsidRDefault="006040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0CF" w:rsidRPr="003A0610" w:rsidRDefault="006040CF"/>
        </w:tc>
      </w:tr>
      <w:tr w:rsidR="006040CF" w:rsidRPr="00421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/>
        </w:tc>
      </w:tr>
    </w:tbl>
    <w:p w:rsidR="006040CF" w:rsidRDefault="006040CF">
      <w:pPr>
        <w:sectPr w:rsidR="006040C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40CF" w:rsidRDefault="006040C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790"/>
        <w:gridCol w:w="4401"/>
        <w:gridCol w:w="1184"/>
        <w:gridCol w:w="1841"/>
        <w:gridCol w:w="1910"/>
        <w:gridCol w:w="1212"/>
        <w:gridCol w:w="2702"/>
      </w:tblGrid>
      <w:tr w:rsidR="006040CF" w:rsidRPr="003A0610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0CF" w:rsidRPr="003A0610" w:rsidRDefault="006040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0CF" w:rsidRPr="003A0610" w:rsidRDefault="006040CF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0CF" w:rsidRPr="003A0610" w:rsidRDefault="006040C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40CF" w:rsidRPr="003A0610" w:rsidRDefault="006040CF"/>
        </w:tc>
      </w:tr>
      <w:tr w:rsidR="006040CF" w:rsidRPr="003A06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50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es-ES"/>
              </w:rPr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Графики</w:t>
            </w:r>
            <w:r w:rsidRPr="00BD5AA3">
              <w:rPr>
                <w:rFonts w:ascii="Times New Roman" w:hAnsi="Times New Roman"/>
                <w:color w:val="000000"/>
                <w:sz w:val="24"/>
                <w:lang w:val="es-ES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>функций</w:t>
            </w:r>
            <w:r w:rsidRPr="00BD5AA3">
              <w:rPr>
                <w:rFonts w:ascii="Times New Roman" w:hAnsi="Times New Roman"/>
                <w:color w:val="000000"/>
                <w:sz w:val="24"/>
                <w:lang w:val="es-ES"/>
              </w:rPr>
              <w:t>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es-ES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es-ES"/>
              </w:rPr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Графики</w:t>
            </w:r>
            <w:r w:rsidRPr="00BD5AA3">
              <w:rPr>
                <w:rFonts w:ascii="Times New Roman" w:hAnsi="Times New Roman"/>
                <w:color w:val="000000"/>
                <w:sz w:val="24"/>
                <w:lang w:val="es-ES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>функций</w:t>
            </w:r>
            <w:r w:rsidRPr="00BD5AA3">
              <w:rPr>
                <w:rFonts w:ascii="Times New Roman" w:hAnsi="Times New Roman"/>
                <w:color w:val="000000"/>
                <w:sz w:val="24"/>
                <w:lang w:val="es-ES"/>
              </w:rPr>
              <w:t>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es-ES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es-ES"/>
              </w:rPr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Графики</w:t>
            </w:r>
            <w:r w:rsidRPr="00BD5AA3">
              <w:rPr>
                <w:rFonts w:ascii="Times New Roman" w:hAnsi="Times New Roman"/>
                <w:color w:val="000000"/>
                <w:sz w:val="24"/>
                <w:lang w:val="es-ES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>функций</w:t>
            </w:r>
            <w:r w:rsidRPr="00BD5AA3">
              <w:rPr>
                <w:rFonts w:ascii="Times New Roman" w:hAnsi="Times New Roman"/>
                <w:color w:val="000000"/>
                <w:sz w:val="24"/>
                <w:lang w:val="es-ES"/>
              </w:rPr>
              <w:t>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es-ES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es-ES"/>
              </w:rPr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Графики</w:t>
            </w:r>
            <w:r w:rsidRPr="00BD5AA3">
              <w:rPr>
                <w:rFonts w:ascii="Times New Roman" w:hAnsi="Times New Roman"/>
                <w:color w:val="000000"/>
                <w:sz w:val="24"/>
                <w:lang w:val="es-ES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>функций</w:t>
            </w:r>
            <w:r w:rsidRPr="00BD5AA3">
              <w:rPr>
                <w:rFonts w:ascii="Times New Roman" w:hAnsi="Times New Roman"/>
                <w:color w:val="000000"/>
                <w:sz w:val="24"/>
                <w:lang w:val="es-ES"/>
              </w:rPr>
              <w:t>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es-ES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es-ES"/>
              </w:rPr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Графики</w:t>
            </w:r>
            <w:r w:rsidRPr="00BD5AA3">
              <w:rPr>
                <w:rFonts w:ascii="Times New Roman" w:hAnsi="Times New Roman"/>
                <w:color w:val="000000"/>
                <w:sz w:val="24"/>
                <w:lang w:val="es-ES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>функций</w:t>
            </w:r>
            <w:r w:rsidRPr="00BD5AA3">
              <w:rPr>
                <w:rFonts w:ascii="Times New Roman" w:hAnsi="Times New Roman"/>
                <w:color w:val="000000"/>
                <w:sz w:val="24"/>
                <w:lang w:val="es-ES"/>
              </w:rPr>
              <w:t>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es-ES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es-ES"/>
              </w:rPr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Графики</w:t>
            </w:r>
            <w:r w:rsidRPr="00BD5AA3">
              <w:rPr>
                <w:rFonts w:ascii="Times New Roman" w:hAnsi="Times New Roman"/>
                <w:color w:val="000000"/>
                <w:sz w:val="24"/>
                <w:lang w:val="es-ES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>функций</w:t>
            </w:r>
            <w:r w:rsidRPr="00BD5AA3">
              <w:rPr>
                <w:rFonts w:ascii="Times New Roman" w:hAnsi="Times New Roman"/>
                <w:color w:val="000000"/>
                <w:sz w:val="24"/>
                <w:lang w:val="es-ES"/>
              </w:rPr>
              <w:t>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es-ES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40CF" w:rsidRPr="00421974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 w:rsidRPr="003A0610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 w:rsidRPr="003A0610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5AA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</w:pPr>
          </w:p>
        </w:tc>
      </w:tr>
      <w:tr w:rsidR="006040CF" w:rsidRPr="003A061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40CF" w:rsidRPr="00BD5AA3" w:rsidRDefault="006040CF">
            <w:pPr>
              <w:spacing w:after="0"/>
              <w:ind w:left="135"/>
              <w:rPr>
                <w:lang w:val="ru-RU"/>
              </w:rPr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BD5AA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>
            <w:pPr>
              <w:spacing w:after="0"/>
              <w:ind w:left="135"/>
              <w:jc w:val="center"/>
            </w:pPr>
            <w:r w:rsidRPr="003A0610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40CF" w:rsidRPr="003A0610" w:rsidRDefault="006040CF"/>
        </w:tc>
      </w:tr>
    </w:tbl>
    <w:p w:rsidR="006040CF" w:rsidRPr="0089477F" w:rsidRDefault="006040CF">
      <w:pPr>
        <w:rPr>
          <w:rFonts w:ascii="Times New Roman" w:hAnsi="Times New Roman"/>
          <w:lang w:val="ru-RU"/>
        </w:rPr>
        <w:sectPr w:rsidR="006040CF" w:rsidRPr="0089477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40CF" w:rsidRPr="0089477F" w:rsidRDefault="006040CF" w:rsidP="00BD5A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bookmarkStart w:id="27" w:name="block-15928711"/>
      <w:bookmarkEnd w:id="27"/>
      <w:r w:rsidRPr="0089477F">
        <w:rPr>
          <w:rFonts w:ascii="Times New Roman" w:hAnsi="Times New Roman"/>
          <w:b/>
          <w:bCs/>
          <w:sz w:val="28"/>
          <w:szCs w:val="28"/>
          <w:lang w:val="ru-RU" w:eastAsia="ru-RU"/>
        </w:rPr>
        <w:t>УЧЕБНО-МЕТОДИЧЕСКОЕ ОБЕСПЕЧЕНИЕ</w:t>
      </w:r>
    </w:p>
    <w:p w:rsidR="006040CF" w:rsidRPr="0089477F" w:rsidRDefault="006040CF" w:rsidP="00BD5A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89477F">
        <w:rPr>
          <w:rFonts w:ascii="Times New Roman" w:hAnsi="Times New Roman"/>
          <w:b/>
          <w:bCs/>
          <w:sz w:val="28"/>
          <w:szCs w:val="28"/>
          <w:lang w:val="ru-RU" w:eastAsia="ru-RU"/>
        </w:rPr>
        <w:t>ОБРАЗОВАТЕЛЬНОГО ПРОЦЕССА</w:t>
      </w:r>
    </w:p>
    <w:p w:rsidR="006040CF" w:rsidRDefault="006040CF" w:rsidP="00BD5A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89477F">
        <w:rPr>
          <w:rFonts w:ascii="Times New Roman" w:hAnsi="Times New Roman"/>
          <w:b/>
          <w:bCs/>
          <w:sz w:val="28"/>
          <w:szCs w:val="28"/>
          <w:lang w:val="ru-RU" w:eastAsia="ru-RU"/>
        </w:rPr>
        <w:t>ОБЯЗАТЕЛЬНЫЕ УЧЕБНЫЕ МАТЕРИАЛЫ ДЛЯ УЧЕНИКА</w:t>
      </w:r>
    </w:p>
    <w:p w:rsidR="006040CF" w:rsidRPr="000D6371" w:rsidRDefault="006040CF" w:rsidP="000D637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6371">
        <w:rPr>
          <w:rStyle w:val="c0"/>
          <w:color w:val="000000"/>
          <w:sz w:val="28"/>
          <w:szCs w:val="28"/>
        </w:rPr>
        <w:t>1. </w:t>
      </w:r>
      <w:r w:rsidRPr="000D6371">
        <w:rPr>
          <w:rStyle w:val="c36"/>
          <w:i/>
          <w:iCs/>
          <w:color w:val="000000"/>
          <w:sz w:val="28"/>
          <w:szCs w:val="28"/>
        </w:rPr>
        <w:t>Никольский С. М. </w:t>
      </w:r>
      <w:r w:rsidRPr="000D6371">
        <w:rPr>
          <w:rStyle w:val="c0"/>
          <w:color w:val="000000"/>
          <w:sz w:val="28"/>
          <w:szCs w:val="28"/>
        </w:rPr>
        <w:t>Алгебра, 7 кл.: учебник для общеобразовательных организаций / С. М. Никольский, М. К. Потапов, Н. Н. Решетников, А. В. Шевкин. — М.: Просвещение, 2018.</w:t>
      </w:r>
    </w:p>
    <w:p w:rsidR="006040CF" w:rsidRPr="000D6371" w:rsidRDefault="006040CF" w:rsidP="000D637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6371">
        <w:rPr>
          <w:rStyle w:val="c0"/>
          <w:color w:val="000000"/>
          <w:sz w:val="28"/>
          <w:szCs w:val="28"/>
        </w:rPr>
        <w:t>2. </w:t>
      </w:r>
      <w:r w:rsidRPr="000D6371">
        <w:rPr>
          <w:rStyle w:val="c36"/>
          <w:i/>
          <w:iCs/>
          <w:color w:val="000000"/>
          <w:sz w:val="28"/>
          <w:szCs w:val="28"/>
        </w:rPr>
        <w:t>Никольский С. М. </w:t>
      </w:r>
      <w:r w:rsidRPr="000D6371">
        <w:rPr>
          <w:rStyle w:val="c0"/>
          <w:color w:val="000000"/>
          <w:sz w:val="28"/>
          <w:szCs w:val="28"/>
        </w:rPr>
        <w:t>Алгебра, 8 кл.: учебник для общеобразовательных организаций / С. М. Никольский, М. К. Потапов, Н. Н. Решетников, А. В. Шевкин. — М.: Просвещение, 2018.</w:t>
      </w:r>
    </w:p>
    <w:p w:rsidR="006040CF" w:rsidRPr="000D6371" w:rsidRDefault="006040CF" w:rsidP="000D6371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D6371">
        <w:rPr>
          <w:rStyle w:val="c0"/>
          <w:color w:val="000000"/>
          <w:sz w:val="28"/>
          <w:szCs w:val="28"/>
        </w:rPr>
        <w:t>3. </w:t>
      </w:r>
      <w:r w:rsidRPr="000D6371">
        <w:rPr>
          <w:rStyle w:val="c36"/>
          <w:i/>
          <w:iCs/>
          <w:color w:val="000000"/>
          <w:sz w:val="28"/>
          <w:szCs w:val="28"/>
        </w:rPr>
        <w:t>Никольский С. М. </w:t>
      </w:r>
      <w:r w:rsidRPr="000D6371">
        <w:rPr>
          <w:rStyle w:val="c0"/>
          <w:color w:val="000000"/>
          <w:sz w:val="28"/>
          <w:szCs w:val="28"/>
        </w:rPr>
        <w:t>Алгебра, 9 кл.: учебник для общеобразовательных организаций / С. М. Никольский, М. К. Потапов, Н. Н. Решетников, А. В. Шевкин. — М.: Просвещение, 2018.</w:t>
      </w:r>
    </w:p>
    <w:p w:rsidR="006040CF" w:rsidRDefault="006040CF" w:rsidP="00BD5A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6040CF" w:rsidRPr="0089477F" w:rsidRDefault="006040CF" w:rsidP="00BD5A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6040CF" w:rsidRDefault="006040CF" w:rsidP="00BD5A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89477F">
        <w:rPr>
          <w:rFonts w:ascii="Times New Roman" w:hAnsi="Times New Roman"/>
          <w:b/>
          <w:bCs/>
          <w:sz w:val="28"/>
          <w:szCs w:val="28"/>
          <w:lang w:val="ru-RU" w:eastAsia="ru-RU"/>
        </w:rPr>
        <w:t>МЕТОДИЧЕСКИЕ МАТЕРИАЛЫ ДЛЯ УЧИТЕЛЯ</w:t>
      </w:r>
    </w:p>
    <w:p w:rsidR="006040CF" w:rsidRPr="0089477F" w:rsidRDefault="006040CF" w:rsidP="00BD5A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6040CF" w:rsidRDefault="006040CF" w:rsidP="00B4132F">
      <w:pPr>
        <w:pStyle w:val="c7"/>
        <w:shd w:val="clear" w:color="auto" w:fill="FFFFFF"/>
        <w:spacing w:before="0" w:beforeAutospacing="0" w:after="0" w:afterAutospacing="0"/>
        <w:rPr>
          <w:rStyle w:val="c36"/>
          <w:i/>
          <w:iCs/>
          <w:color w:val="000000"/>
          <w:sz w:val="28"/>
          <w:szCs w:val="28"/>
        </w:rPr>
      </w:pPr>
      <w:r>
        <w:rPr>
          <w:sz w:val="28"/>
          <w:szCs w:val="28"/>
        </w:rPr>
        <w:t>1</w:t>
      </w:r>
      <w:r w:rsidRPr="000D6371">
        <w:rPr>
          <w:rStyle w:val="c0"/>
          <w:color w:val="000000"/>
          <w:sz w:val="28"/>
          <w:szCs w:val="28"/>
        </w:rPr>
        <w:t>. </w:t>
      </w:r>
      <w:r w:rsidRPr="000D6371">
        <w:rPr>
          <w:rStyle w:val="c36"/>
          <w:i/>
          <w:iCs/>
          <w:color w:val="000000"/>
          <w:sz w:val="28"/>
          <w:szCs w:val="28"/>
        </w:rPr>
        <w:t>Потапов М. К. </w:t>
      </w:r>
      <w:r w:rsidRPr="000D6371">
        <w:rPr>
          <w:rStyle w:val="c0"/>
          <w:color w:val="000000"/>
          <w:sz w:val="28"/>
          <w:szCs w:val="28"/>
        </w:rPr>
        <w:t>Алгебра, 7 кл.: дидактические материалы /М. К. Потапов, А. В. Шевкин. — М.: Просвещение, 2018.</w:t>
      </w:r>
      <w:r>
        <w:rPr>
          <w:color w:val="000000"/>
          <w:sz w:val="28"/>
          <w:szCs w:val="28"/>
        </w:rPr>
        <w:t>2</w:t>
      </w:r>
      <w:r w:rsidRPr="000D6371">
        <w:rPr>
          <w:rStyle w:val="c0"/>
          <w:color w:val="000000"/>
          <w:sz w:val="28"/>
          <w:szCs w:val="28"/>
        </w:rPr>
        <w:t>5. </w:t>
      </w:r>
      <w:r w:rsidRPr="000D6371">
        <w:rPr>
          <w:rStyle w:val="c36"/>
          <w:i/>
          <w:iCs/>
          <w:color w:val="000000"/>
          <w:sz w:val="28"/>
          <w:szCs w:val="28"/>
        </w:rPr>
        <w:t xml:space="preserve">Потапов М. </w:t>
      </w:r>
    </w:p>
    <w:p w:rsidR="006040CF" w:rsidRDefault="006040CF" w:rsidP="00B4132F">
      <w:pPr>
        <w:pStyle w:val="c7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36"/>
          <w:iCs/>
          <w:color w:val="000000"/>
          <w:sz w:val="28"/>
          <w:szCs w:val="28"/>
        </w:rPr>
        <w:t xml:space="preserve">2. </w:t>
      </w:r>
      <w:r w:rsidRPr="000D6371">
        <w:rPr>
          <w:rStyle w:val="c36"/>
          <w:i/>
          <w:iCs/>
          <w:color w:val="000000"/>
          <w:sz w:val="28"/>
          <w:szCs w:val="28"/>
        </w:rPr>
        <w:t>К. </w:t>
      </w:r>
      <w:r w:rsidRPr="000D6371">
        <w:rPr>
          <w:rStyle w:val="c0"/>
          <w:color w:val="000000"/>
          <w:sz w:val="28"/>
          <w:szCs w:val="28"/>
        </w:rPr>
        <w:t>Алгебра, 8 кл.: дидактические материалы /М. К. Потапов, А. В. Шевкин. — М.: Просвещение, 2018</w:t>
      </w:r>
    </w:p>
    <w:p w:rsidR="006040CF" w:rsidRPr="000D6371" w:rsidRDefault="006040CF" w:rsidP="00B4132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0D6371">
        <w:rPr>
          <w:rStyle w:val="c0"/>
          <w:color w:val="000000"/>
          <w:sz w:val="28"/>
          <w:szCs w:val="28"/>
        </w:rPr>
        <w:t>. </w:t>
      </w:r>
      <w:r w:rsidRPr="000D6371">
        <w:rPr>
          <w:rStyle w:val="c36"/>
          <w:i/>
          <w:iCs/>
          <w:color w:val="000000"/>
          <w:sz w:val="28"/>
          <w:szCs w:val="28"/>
        </w:rPr>
        <w:t>Потапов М. К. </w:t>
      </w:r>
      <w:r w:rsidRPr="000D6371">
        <w:rPr>
          <w:rStyle w:val="c0"/>
          <w:color w:val="000000"/>
          <w:sz w:val="28"/>
          <w:szCs w:val="28"/>
        </w:rPr>
        <w:t>Алгебра, 9 кл.: дидактические материалы /М. К. Потапов, А. В. Шевкин. — М.: Просвещение, 2018.</w:t>
      </w:r>
    </w:p>
    <w:p w:rsidR="006040CF" w:rsidRPr="000D6371" w:rsidRDefault="006040CF" w:rsidP="00B4132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4</w:t>
      </w:r>
      <w:r w:rsidRPr="000D6371">
        <w:rPr>
          <w:rStyle w:val="c0"/>
          <w:color w:val="000000"/>
          <w:sz w:val="28"/>
          <w:szCs w:val="28"/>
        </w:rPr>
        <w:t>. </w:t>
      </w:r>
      <w:r w:rsidRPr="000D6371">
        <w:rPr>
          <w:rStyle w:val="c36"/>
          <w:i/>
          <w:iCs/>
          <w:color w:val="000000"/>
          <w:sz w:val="28"/>
          <w:szCs w:val="28"/>
        </w:rPr>
        <w:t>Чулков П. В. </w:t>
      </w:r>
      <w:r w:rsidRPr="000D6371">
        <w:rPr>
          <w:rStyle w:val="c0"/>
          <w:color w:val="000000"/>
          <w:sz w:val="28"/>
          <w:szCs w:val="28"/>
        </w:rPr>
        <w:t>Алгебра, 7 кл.: тематические тесты / П. В. Чулков. — М.: Просвещение, 2018.</w:t>
      </w:r>
    </w:p>
    <w:p w:rsidR="006040CF" w:rsidRPr="000D6371" w:rsidRDefault="006040CF" w:rsidP="00B4132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5</w:t>
      </w:r>
      <w:r w:rsidRPr="000D6371">
        <w:rPr>
          <w:rStyle w:val="c0"/>
          <w:color w:val="000000"/>
          <w:sz w:val="28"/>
          <w:szCs w:val="28"/>
        </w:rPr>
        <w:t>. </w:t>
      </w:r>
      <w:r w:rsidRPr="000D6371">
        <w:rPr>
          <w:rStyle w:val="c36"/>
          <w:i/>
          <w:iCs/>
          <w:color w:val="000000"/>
          <w:sz w:val="28"/>
          <w:szCs w:val="28"/>
        </w:rPr>
        <w:t>Чулков П. В. </w:t>
      </w:r>
      <w:r w:rsidRPr="000D6371">
        <w:rPr>
          <w:rStyle w:val="c0"/>
          <w:color w:val="000000"/>
          <w:sz w:val="28"/>
          <w:szCs w:val="28"/>
        </w:rPr>
        <w:t>Алгебра, 8 кл.: тематические тесты. ОГЭ /П. В. Чулков. — М.: Просвещение, 2018.</w:t>
      </w:r>
    </w:p>
    <w:p w:rsidR="006040CF" w:rsidRPr="000D6371" w:rsidRDefault="006040CF" w:rsidP="00B4132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6</w:t>
      </w:r>
      <w:r w:rsidRPr="000D6371">
        <w:rPr>
          <w:rStyle w:val="c0"/>
          <w:color w:val="000000"/>
          <w:sz w:val="28"/>
          <w:szCs w:val="28"/>
        </w:rPr>
        <w:t>. </w:t>
      </w:r>
      <w:r w:rsidRPr="000D6371">
        <w:rPr>
          <w:rStyle w:val="c36"/>
          <w:i/>
          <w:iCs/>
          <w:color w:val="000000"/>
          <w:sz w:val="28"/>
          <w:szCs w:val="28"/>
        </w:rPr>
        <w:t>Чулков П. В. </w:t>
      </w:r>
      <w:r w:rsidRPr="000D6371">
        <w:rPr>
          <w:rStyle w:val="c0"/>
          <w:color w:val="000000"/>
          <w:sz w:val="28"/>
          <w:szCs w:val="28"/>
        </w:rPr>
        <w:t>Алгебра, 9 кл.: тематические тесты. ОГЭ /П. В. Чулков, Т. С. Струков. — М.: Просвещение, 2012.</w:t>
      </w:r>
    </w:p>
    <w:p w:rsidR="006040CF" w:rsidRPr="000D6371" w:rsidRDefault="006040CF" w:rsidP="00B4132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7</w:t>
      </w:r>
      <w:r w:rsidRPr="000D6371">
        <w:rPr>
          <w:rStyle w:val="c0"/>
          <w:color w:val="000000"/>
          <w:sz w:val="28"/>
          <w:szCs w:val="28"/>
        </w:rPr>
        <w:t>. </w:t>
      </w:r>
      <w:r w:rsidRPr="000D6371">
        <w:rPr>
          <w:rStyle w:val="c36"/>
          <w:i/>
          <w:iCs/>
          <w:color w:val="000000"/>
          <w:sz w:val="28"/>
          <w:szCs w:val="28"/>
        </w:rPr>
        <w:t>Потапов М. К. </w:t>
      </w:r>
      <w:r w:rsidRPr="000D6371">
        <w:rPr>
          <w:rStyle w:val="c0"/>
          <w:color w:val="000000"/>
          <w:sz w:val="28"/>
          <w:szCs w:val="28"/>
        </w:rPr>
        <w:t>Алгебра, 7 кл.: методические рекомендации /М. К. Потапов, А. В. Шевкин. — М.: Просвещение, 2018.</w:t>
      </w:r>
    </w:p>
    <w:p w:rsidR="006040CF" w:rsidRPr="000D6371" w:rsidRDefault="006040CF" w:rsidP="00B4132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8</w:t>
      </w:r>
      <w:r w:rsidRPr="000D6371">
        <w:rPr>
          <w:rStyle w:val="c0"/>
          <w:color w:val="000000"/>
          <w:sz w:val="28"/>
          <w:szCs w:val="28"/>
        </w:rPr>
        <w:t>. </w:t>
      </w:r>
      <w:r w:rsidRPr="000D6371">
        <w:rPr>
          <w:rStyle w:val="c36"/>
          <w:i/>
          <w:iCs/>
          <w:color w:val="000000"/>
          <w:sz w:val="28"/>
          <w:szCs w:val="28"/>
        </w:rPr>
        <w:t>Потапов М. К. </w:t>
      </w:r>
      <w:r w:rsidRPr="000D6371">
        <w:rPr>
          <w:rStyle w:val="c0"/>
          <w:color w:val="000000"/>
          <w:sz w:val="28"/>
          <w:szCs w:val="28"/>
        </w:rPr>
        <w:t>Алгебра, 8 кл.: методические рекомендации /М. К. Потапов, А. В. Шевкин. — М.: Просвещение, 2018.</w:t>
      </w:r>
    </w:p>
    <w:p w:rsidR="006040CF" w:rsidRPr="000D6371" w:rsidRDefault="006040CF" w:rsidP="00B4132F">
      <w:pPr>
        <w:pStyle w:val="c7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9</w:t>
      </w:r>
      <w:r w:rsidRPr="000D6371">
        <w:rPr>
          <w:rStyle w:val="c0"/>
          <w:color w:val="000000"/>
          <w:sz w:val="28"/>
          <w:szCs w:val="28"/>
        </w:rPr>
        <w:t>. И.В Ященко ОГЭ Математика 2019г.</w:t>
      </w:r>
    </w:p>
    <w:p w:rsidR="006040CF" w:rsidRPr="0089477F" w:rsidRDefault="006040CF" w:rsidP="00B4132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6040CF" w:rsidRDefault="006040CF" w:rsidP="00BD5A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6040CF" w:rsidRPr="0089477F" w:rsidRDefault="006040CF" w:rsidP="00BD5A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6040CF" w:rsidRPr="0089477F" w:rsidRDefault="006040CF" w:rsidP="00BD5A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89477F">
        <w:rPr>
          <w:rFonts w:ascii="Times New Roman" w:hAnsi="Times New Roman"/>
          <w:b/>
          <w:bCs/>
          <w:sz w:val="28"/>
          <w:szCs w:val="28"/>
          <w:lang w:val="ru-RU" w:eastAsia="ru-RU"/>
        </w:rPr>
        <w:t>ЦИФРОВЫЕ ОБРАЗОВАТЕЛЬНЫЕ РЕСУРСЫ И РЕСУРСЫ СЕТИ</w:t>
      </w:r>
    </w:p>
    <w:p w:rsidR="006040CF" w:rsidRDefault="006040CF" w:rsidP="00BD5A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89477F">
        <w:rPr>
          <w:rFonts w:ascii="Times New Roman" w:hAnsi="Times New Roman"/>
          <w:b/>
          <w:bCs/>
          <w:sz w:val="28"/>
          <w:szCs w:val="28"/>
          <w:lang w:val="ru-RU" w:eastAsia="ru-RU"/>
        </w:rPr>
        <w:t>ИНТЕРНЕТ</w:t>
      </w:r>
    </w:p>
    <w:p w:rsidR="006040CF" w:rsidRPr="0089477F" w:rsidRDefault="006040CF" w:rsidP="00BD5A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6040CF" w:rsidRPr="0089477F" w:rsidRDefault="006040CF" w:rsidP="00BD5A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89477F">
        <w:rPr>
          <w:rFonts w:ascii="Times New Roman" w:hAnsi="Times New Roman"/>
          <w:sz w:val="28"/>
          <w:szCs w:val="28"/>
          <w:lang w:val="ru-RU" w:eastAsia="ru-RU"/>
        </w:rPr>
        <w:t>1. www. edu - "Российское образование" Федеральный портал.</w:t>
      </w:r>
    </w:p>
    <w:p w:rsidR="006040CF" w:rsidRPr="0089477F" w:rsidRDefault="006040CF" w:rsidP="00BD5A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89477F">
        <w:rPr>
          <w:rFonts w:ascii="Times New Roman" w:hAnsi="Times New Roman"/>
          <w:sz w:val="28"/>
          <w:szCs w:val="28"/>
          <w:lang w:val="ru-RU" w:eastAsia="ru-RU"/>
        </w:rPr>
        <w:t>2. www.school.edu - "Российский общеобразовательный портал".</w:t>
      </w:r>
    </w:p>
    <w:p w:rsidR="006040CF" w:rsidRPr="0089477F" w:rsidRDefault="006040CF" w:rsidP="00BD5A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89477F">
        <w:rPr>
          <w:rFonts w:ascii="Times New Roman" w:hAnsi="Times New Roman"/>
          <w:sz w:val="28"/>
          <w:szCs w:val="28"/>
          <w:lang w:val="ru-RU" w:eastAsia="ru-RU"/>
        </w:rPr>
        <w:t>3. www.school-collection.edu.ru/ Единая коллекция цифровых</w:t>
      </w:r>
    </w:p>
    <w:p w:rsidR="006040CF" w:rsidRPr="0089477F" w:rsidRDefault="006040CF" w:rsidP="00BD5A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89477F">
        <w:rPr>
          <w:rFonts w:ascii="Times New Roman" w:hAnsi="Times New Roman"/>
          <w:sz w:val="28"/>
          <w:szCs w:val="28"/>
          <w:lang w:val="ru-RU" w:eastAsia="ru-RU"/>
        </w:rPr>
        <w:t>образовательных ресурсов</w:t>
      </w:r>
    </w:p>
    <w:p w:rsidR="006040CF" w:rsidRPr="0089477F" w:rsidRDefault="006040CF" w:rsidP="00BD5A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89477F">
        <w:rPr>
          <w:rFonts w:ascii="Times New Roman" w:hAnsi="Times New Roman"/>
          <w:sz w:val="28"/>
          <w:szCs w:val="28"/>
          <w:lang w:val="ru-RU" w:eastAsia="ru-RU"/>
        </w:rPr>
        <w:t>4. www.mathvaz.ru - docье школьного учителя математики</w:t>
      </w:r>
    </w:p>
    <w:p w:rsidR="006040CF" w:rsidRPr="0089477F" w:rsidRDefault="006040CF" w:rsidP="00BD5A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89477F">
        <w:rPr>
          <w:rFonts w:ascii="Times New Roman" w:hAnsi="Times New Roman"/>
          <w:sz w:val="28"/>
          <w:szCs w:val="28"/>
          <w:lang w:val="ru-RU" w:eastAsia="ru-RU"/>
        </w:rPr>
        <w:t>Документация, рабочие материалы для учителя математики</w:t>
      </w:r>
    </w:p>
    <w:p w:rsidR="006040CF" w:rsidRPr="0089477F" w:rsidRDefault="006040CF" w:rsidP="00BD5A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  <w:r w:rsidRPr="0089477F">
        <w:rPr>
          <w:rFonts w:ascii="Times New Roman" w:hAnsi="Times New Roman"/>
          <w:sz w:val="28"/>
          <w:szCs w:val="28"/>
          <w:lang w:val="ru-RU" w:eastAsia="ru-RU"/>
        </w:rPr>
        <w:t>5. www.it-n.ru"Сеть творческих учителей"</w:t>
      </w:r>
    </w:p>
    <w:p w:rsidR="006040CF" w:rsidRPr="0089477F" w:rsidRDefault="006040CF" w:rsidP="00BD5AA3">
      <w:pPr>
        <w:rPr>
          <w:rFonts w:ascii="Times New Roman" w:hAnsi="Times New Roman"/>
          <w:lang w:val="ru-RU"/>
        </w:rPr>
      </w:pPr>
      <w:r w:rsidRPr="0089477F">
        <w:rPr>
          <w:rFonts w:ascii="Times New Roman" w:hAnsi="Times New Roman"/>
          <w:sz w:val="28"/>
          <w:szCs w:val="28"/>
          <w:lang w:val="ru-RU" w:eastAsia="ru-RU"/>
        </w:rPr>
        <w:t>6. www.festival.1september.ru Фестиваль педагогических идей</w:t>
      </w:r>
    </w:p>
    <w:sectPr w:rsidR="006040CF" w:rsidRPr="0089477F" w:rsidSect="00F13DA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29421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56EBA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F14B4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F9E5E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D5455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D0894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3DE49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5C8C82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0922D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A1CC7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0C7055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2C7A0A45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3A3C5DB9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552063EB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676C5E35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71202EFF"/>
    <w:multiLevelType w:val="multilevel"/>
    <w:tmpl w:val="FFFFFFFF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12"/>
  </w:num>
  <w:num w:numId="5">
    <w:abstractNumId w:val="13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3DAE"/>
    <w:rsid w:val="0002172A"/>
    <w:rsid w:val="000D4161"/>
    <w:rsid w:val="000D6371"/>
    <w:rsid w:val="000E6D86"/>
    <w:rsid w:val="00220EA1"/>
    <w:rsid w:val="0024517C"/>
    <w:rsid w:val="00344265"/>
    <w:rsid w:val="003A0610"/>
    <w:rsid w:val="003E21EC"/>
    <w:rsid w:val="00421974"/>
    <w:rsid w:val="004E6975"/>
    <w:rsid w:val="006040CF"/>
    <w:rsid w:val="007E5846"/>
    <w:rsid w:val="008610C7"/>
    <w:rsid w:val="0086502D"/>
    <w:rsid w:val="008944ED"/>
    <w:rsid w:val="0089477F"/>
    <w:rsid w:val="00B4132F"/>
    <w:rsid w:val="00BD5AA3"/>
    <w:rsid w:val="00C53FFE"/>
    <w:rsid w:val="00E2220E"/>
    <w:rsid w:val="00E9175A"/>
    <w:rsid w:val="00F13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5846"/>
    <w:pPr>
      <w:spacing w:after="200" w:line="276" w:lineRule="auto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E5846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E5846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7E5846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E5846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E584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7E5846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7E5846"/>
    <w:rPr>
      <w:rFonts w:ascii="Cambria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7E5846"/>
    <w:rPr>
      <w:rFonts w:ascii="Cambria" w:hAnsi="Cambria" w:cs="Times New Roman"/>
      <w:b/>
      <w:bCs/>
      <w:i/>
      <w:iCs/>
      <w:color w:val="4F81BD"/>
    </w:rPr>
  </w:style>
  <w:style w:type="paragraph" w:styleId="Header">
    <w:name w:val="header"/>
    <w:basedOn w:val="Normal"/>
    <w:link w:val="HeaderChar"/>
    <w:uiPriority w:val="99"/>
    <w:rsid w:val="007E58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E5846"/>
    <w:rPr>
      <w:rFonts w:cs="Times New Roman"/>
    </w:rPr>
  </w:style>
  <w:style w:type="paragraph" w:styleId="NormalIndent">
    <w:name w:val="Normal Indent"/>
    <w:basedOn w:val="Normal"/>
    <w:uiPriority w:val="99"/>
    <w:rsid w:val="007E5846"/>
    <w:pPr>
      <w:ind w:left="720"/>
    </w:pPr>
  </w:style>
  <w:style w:type="paragraph" w:styleId="Subtitle">
    <w:name w:val="Subtitle"/>
    <w:basedOn w:val="Normal"/>
    <w:next w:val="Normal"/>
    <w:link w:val="SubtitleChar"/>
    <w:uiPriority w:val="99"/>
    <w:qFormat/>
    <w:rsid w:val="007E5846"/>
    <w:pPr>
      <w:numPr>
        <w:ilvl w:val="1"/>
      </w:numPr>
      <w:ind w:left="86"/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7E5846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7E5846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7E5846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99"/>
    <w:qFormat/>
    <w:rsid w:val="007E5846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rsid w:val="00F13DA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13DA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99"/>
    <w:qFormat/>
    <w:rsid w:val="007E5846"/>
    <w:pPr>
      <w:spacing w:line="240" w:lineRule="auto"/>
    </w:pPr>
    <w:rPr>
      <w:b/>
      <w:bCs/>
      <w:color w:val="4F81BD"/>
      <w:sz w:val="18"/>
      <w:szCs w:val="18"/>
    </w:rPr>
  </w:style>
  <w:style w:type="paragraph" w:customStyle="1" w:styleId="c7">
    <w:name w:val="c7"/>
    <w:basedOn w:val="Normal"/>
    <w:uiPriority w:val="99"/>
    <w:rsid w:val="000D637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c0">
    <w:name w:val="c0"/>
    <w:basedOn w:val="DefaultParagraphFont"/>
    <w:uiPriority w:val="99"/>
    <w:rsid w:val="000D6371"/>
    <w:rPr>
      <w:rFonts w:cs="Times New Roman"/>
    </w:rPr>
  </w:style>
  <w:style w:type="character" w:customStyle="1" w:styleId="c36">
    <w:name w:val="c36"/>
    <w:basedOn w:val="DefaultParagraphFont"/>
    <w:uiPriority w:val="99"/>
    <w:rsid w:val="000D6371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445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28" Type="http://schemas.openxmlformats.org/officeDocument/2006/relationships/hyperlink" Target="https://m.edsoo.ru/7f4301f2" TargetMode="External"/><Relationship Id="rId144" Type="http://schemas.openxmlformats.org/officeDocument/2006/relationships/hyperlink" Target="https://m.edsoo.ru/7f4371aa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2e262" TargetMode="External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65" Type="http://schemas.openxmlformats.org/officeDocument/2006/relationships/hyperlink" Target="https://m.edsoo.ru/7f43b098" TargetMode="External"/><Relationship Id="rId181" Type="http://schemas.openxmlformats.org/officeDocument/2006/relationships/hyperlink" Target="https://m.edsoo.ru/7f43f3b4" TargetMode="External"/><Relationship Id="rId186" Type="http://schemas.openxmlformats.org/officeDocument/2006/relationships/hyperlink" Target="https://m.edsoo.ru/7f43f8a0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18" Type="http://schemas.openxmlformats.org/officeDocument/2006/relationships/hyperlink" Target="https://m.edsoo.ru/7f42f3f6" TargetMode="External"/><Relationship Id="rId134" Type="http://schemas.openxmlformats.org/officeDocument/2006/relationships/hyperlink" Target="https://m.edsoo.ru/7f42cd2c" TargetMode="External"/><Relationship Id="rId139" Type="http://schemas.openxmlformats.org/officeDocument/2006/relationships/hyperlink" Target="https://m.edsoo.ru/7f434bbc" TargetMode="External"/><Relationship Id="rId80" Type="http://schemas.openxmlformats.org/officeDocument/2006/relationships/hyperlink" Target="https://m.edsoo.ru/7f42a0e0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55" Type="http://schemas.openxmlformats.org/officeDocument/2006/relationships/hyperlink" Target="https://m.edsoo.ru/7f43c9b6" TargetMode="External"/><Relationship Id="rId171" Type="http://schemas.openxmlformats.org/officeDocument/2006/relationships/hyperlink" Target="https://m.edsoo.ru/7f4399b4" TargetMode="External"/><Relationship Id="rId176" Type="http://schemas.openxmlformats.org/officeDocument/2006/relationships/hyperlink" Target="https://m.edsoo.ru/7f43a526" TargetMode="External"/><Relationship Id="rId192" Type="http://schemas.openxmlformats.org/officeDocument/2006/relationships/hyperlink" Target="https://m.edsoo.ru/7f443fea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08" Type="http://schemas.openxmlformats.org/officeDocument/2006/relationships/hyperlink" Target="https://m.edsoo.ru/7f4318c2" TargetMode="External"/><Relationship Id="rId124" Type="http://schemas.openxmlformats.org/officeDocument/2006/relationships/hyperlink" Target="https://m.edsoo.ru/7f4328c6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91" Type="http://schemas.openxmlformats.org/officeDocument/2006/relationships/hyperlink" Target="https://m.edsoo.ru/7f4354a4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45" Type="http://schemas.openxmlformats.org/officeDocument/2006/relationships/hyperlink" Target="https://m.edsoo.ru/7f43736c" TargetMode="External"/><Relationship Id="rId161" Type="http://schemas.openxmlformats.org/officeDocument/2006/relationships/hyperlink" Target="https://m.edsoo.ru/7f43ad5a" TargetMode="External"/><Relationship Id="rId166" Type="http://schemas.openxmlformats.org/officeDocument/2006/relationships/hyperlink" Target="https://m.edsoo.ru/7f43b21e" TargetMode="External"/><Relationship Id="rId182" Type="http://schemas.openxmlformats.org/officeDocument/2006/relationships/hyperlink" Target="https://m.edsoo.ru/7f43f58a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81" Type="http://schemas.openxmlformats.org/officeDocument/2006/relationships/hyperlink" Target="https://m.edsoo.ru/7f42a27a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35" Type="http://schemas.openxmlformats.org/officeDocument/2006/relationships/hyperlink" Target="https://m.edsoo.ru/7f42c9e4" TargetMode="External"/><Relationship Id="rId151" Type="http://schemas.openxmlformats.org/officeDocument/2006/relationships/hyperlink" Target="https://m.edsoo.ru/7f43c542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04" Type="http://schemas.openxmlformats.org/officeDocument/2006/relationships/hyperlink" Target="https://m.edsoo.ru/7f430f44" TargetMode="External"/><Relationship Id="rId120" Type="http://schemas.openxmlformats.org/officeDocument/2006/relationships/hyperlink" Target="https://m.edsoo.ru/7f42fef0" TargetMode="External"/><Relationship Id="rId125" Type="http://schemas.openxmlformats.org/officeDocument/2006/relationships/hyperlink" Target="https://m.edsoo.ru/7f432b6e" TargetMode="External"/><Relationship Id="rId141" Type="http://schemas.openxmlformats.org/officeDocument/2006/relationships/hyperlink" Target="https://m.edsoo.ru/7f434572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</TotalTime>
  <Pages>54</Pages>
  <Words>10076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tshabolina@yandex.ru</cp:lastModifiedBy>
  <cp:revision>7</cp:revision>
  <dcterms:created xsi:type="dcterms:W3CDTF">2023-09-28T01:43:00Z</dcterms:created>
  <dcterms:modified xsi:type="dcterms:W3CDTF">2023-09-28T02:34:00Z</dcterms:modified>
</cp:coreProperties>
</file>